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2D51" w14:textId="77777777" w:rsidR="000008E2" w:rsidRPr="00154D8F" w:rsidRDefault="00981AAF" w:rsidP="009234F1">
      <w:pPr>
        <w:pStyle w:val="Titlu2"/>
        <w:spacing w:before="0" w:beforeAutospacing="0" w:after="0" w:afterAutospacing="0" w:line="300" w:lineRule="exact"/>
        <w:jc w:val="center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CONTRACT DE SPONSORIZARE</w:t>
      </w:r>
    </w:p>
    <w:p w14:paraId="0C008759" w14:textId="31F9F2E0" w:rsidR="00065511" w:rsidRPr="00154D8F" w:rsidRDefault="002C5EDE" w:rsidP="28460346">
      <w:pPr>
        <w:pStyle w:val="Titlu2"/>
        <w:spacing w:before="0" w:beforeAutospacing="0" w:after="0" w:afterAutospacing="0" w:line="300" w:lineRule="exact"/>
        <w:jc w:val="center"/>
        <w:rPr>
          <w:b w:val="0"/>
          <w:bCs w:val="0"/>
          <w:noProof/>
          <w:color w:val="000000"/>
          <w:sz w:val="22"/>
          <w:szCs w:val="22"/>
        </w:rPr>
      </w:pPr>
      <w:r w:rsidRPr="28460346">
        <w:rPr>
          <w:b w:val="0"/>
          <w:bCs w:val="0"/>
          <w:noProof/>
          <w:color w:val="000000" w:themeColor="text1"/>
          <w:sz w:val="22"/>
          <w:szCs w:val="22"/>
        </w:rPr>
        <w:t xml:space="preserve">Nr. </w:t>
      </w:r>
      <w:r w:rsidR="00A756F9">
        <w:rPr>
          <w:b w:val="0"/>
          <w:bCs w:val="0"/>
          <w:noProof/>
          <w:color w:val="000000" w:themeColor="text1"/>
          <w:sz w:val="22"/>
          <w:szCs w:val="22"/>
        </w:rPr>
        <w:t>…..</w:t>
      </w:r>
      <w:r w:rsidR="00560256" w:rsidRPr="28460346">
        <w:rPr>
          <w:b w:val="0"/>
          <w:bCs w:val="0"/>
          <w:noProof/>
          <w:color w:val="000000" w:themeColor="text1"/>
          <w:sz w:val="22"/>
          <w:szCs w:val="22"/>
        </w:rPr>
        <w:t xml:space="preserve"> </w:t>
      </w:r>
      <w:r w:rsidR="00065511" w:rsidRPr="28460346">
        <w:rPr>
          <w:b w:val="0"/>
          <w:bCs w:val="0"/>
          <w:noProof/>
          <w:color w:val="000000" w:themeColor="text1"/>
          <w:sz w:val="22"/>
          <w:szCs w:val="22"/>
        </w:rPr>
        <w:t xml:space="preserve">din data de </w:t>
      </w:r>
      <w:r w:rsidR="00A756F9">
        <w:rPr>
          <w:b w:val="0"/>
          <w:bCs w:val="0"/>
          <w:noProof/>
          <w:color w:val="000000" w:themeColor="text1"/>
          <w:sz w:val="22"/>
          <w:szCs w:val="22"/>
        </w:rPr>
        <w:t>…………………</w:t>
      </w:r>
    </w:p>
    <w:p w14:paraId="0B5522BF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5C22C2D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  <w:r w:rsidRPr="00154D8F">
        <w:rPr>
          <w:b/>
          <w:bCs/>
          <w:noProof/>
          <w:color w:val="000000"/>
          <w:sz w:val="22"/>
          <w:szCs w:val="22"/>
        </w:rPr>
        <w:t>I. PARTILE CONTRACTANTE</w:t>
      </w:r>
    </w:p>
    <w:p w14:paraId="3C98A61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4727A15C" w14:textId="47ED2C0C" w:rsidR="007F440A" w:rsidRPr="007F440A" w:rsidRDefault="007F440A" w:rsidP="007F440A">
      <w:pPr>
        <w:numPr>
          <w:ilvl w:val="0"/>
          <w:numId w:val="17"/>
        </w:numPr>
        <w:ind w:left="0" w:firstLine="0"/>
        <w:rPr>
          <w:b/>
          <w:bCs/>
          <w:noProof/>
          <w:sz w:val="22"/>
          <w:szCs w:val="22"/>
        </w:rPr>
      </w:pPr>
      <w:r w:rsidRPr="007F440A">
        <w:rPr>
          <w:noProof/>
          <w:sz w:val="22"/>
          <w:szCs w:val="22"/>
        </w:rPr>
        <w:t xml:space="preserve">S.C. </w:t>
      </w:r>
      <w:r w:rsidR="000C7609">
        <w:rPr>
          <w:noProof/>
          <w:sz w:val="22"/>
          <w:szCs w:val="22"/>
        </w:rPr>
        <w:t>____________________________</w:t>
      </w:r>
      <w:r w:rsidRPr="007F440A">
        <w:rPr>
          <w:noProof/>
          <w:sz w:val="22"/>
          <w:szCs w:val="22"/>
        </w:rPr>
        <w:t xml:space="preserve"> S.R.L., cu sediul social in localitatea </w:t>
      </w:r>
      <w:r w:rsidR="000C7609">
        <w:rPr>
          <w:noProof/>
          <w:sz w:val="22"/>
          <w:szCs w:val="22"/>
        </w:rPr>
        <w:t>_______________</w:t>
      </w:r>
      <w:r w:rsidR="003B72A0">
        <w:rPr>
          <w:noProof/>
          <w:sz w:val="22"/>
          <w:szCs w:val="22"/>
        </w:rPr>
        <w:t>,</w:t>
      </w:r>
      <w:r w:rsidRPr="007F440A">
        <w:rPr>
          <w:noProof/>
          <w:sz w:val="22"/>
          <w:szCs w:val="22"/>
        </w:rPr>
        <w:t xml:space="preserve"> str. </w:t>
      </w:r>
      <w:r w:rsidR="000C7609">
        <w:rPr>
          <w:noProof/>
          <w:sz w:val="22"/>
          <w:szCs w:val="22"/>
        </w:rPr>
        <w:t>_______________</w:t>
      </w:r>
      <w:r w:rsidR="00642F4E">
        <w:rPr>
          <w:noProof/>
          <w:sz w:val="22"/>
          <w:szCs w:val="22"/>
        </w:rPr>
        <w:t xml:space="preserve">, </w:t>
      </w:r>
      <w:r w:rsidRPr="007F440A">
        <w:rPr>
          <w:noProof/>
          <w:sz w:val="22"/>
          <w:szCs w:val="22"/>
        </w:rPr>
        <w:t>nr.</w:t>
      </w:r>
      <w:r w:rsidR="00642F4E">
        <w:rPr>
          <w:noProof/>
          <w:sz w:val="22"/>
          <w:szCs w:val="22"/>
        </w:rPr>
        <w:t xml:space="preserve"> </w:t>
      </w:r>
      <w:r w:rsidR="000C7609">
        <w:rPr>
          <w:noProof/>
          <w:sz w:val="22"/>
          <w:szCs w:val="22"/>
        </w:rPr>
        <w:t>___</w:t>
      </w:r>
      <w:r w:rsidRPr="007F440A">
        <w:rPr>
          <w:noProof/>
          <w:sz w:val="22"/>
          <w:szCs w:val="22"/>
        </w:rPr>
        <w:t>,</w:t>
      </w:r>
      <w:r w:rsidR="00BD4CB4">
        <w:rPr>
          <w:noProof/>
          <w:sz w:val="22"/>
          <w:szCs w:val="22"/>
        </w:rPr>
        <w:t xml:space="preserve"> </w:t>
      </w:r>
      <w:r w:rsidRPr="007F440A">
        <w:rPr>
          <w:noProof/>
          <w:sz w:val="22"/>
          <w:szCs w:val="22"/>
        </w:rPr>
        <w:t>jude</w:t>
      </w:r>
      <w:r w:rsidR="009500BD">
        <w:rPr>
          <w:noProof/>
          <w:sz w:val="22"/>
          <w:szCs w:val="22"/>
        </w:rPr>
        <w:t xml:space="preserve">t </w:t>
      </w:r>
      <w:r w:rsidR="00602F39">
        <w:rPr>
          <w:noProof/>
          <w:sz w:val="22"/>
          <w:szCs w:val="22"/>
        </w:rPr>
        <w:t>___________</w:t>
      </w:r>
      <w:r w:rsidR="009500BD">
        <w:rPr>
          <w:noProof/>
          <w:sz w:val="22"/>
          <w:szCs w:val="22"/>
        </w:rPr>
        <w:t xml:space="preserve">, </w:t>
      </w:r>
      <w:r w:rsidRPr="007F440A">
        <w:rPr>
          <w:noProof/>
          <w:sz w:val="22"/>
          <w:szCs w:val="22"/>
        </w:rPr>
        <w:t xml:space="preserve">inregistrata la Oficiul Registrului Comertului de pe langa Tribunalul </w:t>
      </w:r>
      <w:r w:rsidR="00141976">
        <w:rPr>
          <w:noProof/>
          <w:sz w:val="22"/>
          <w:szCs w:val="22"/>
        </w:rPr>
        <w:t>Ifov</w:t>
      </w:r>
      <w:r w:rsidRPr="007F440A">
        <w:rPr>
          <w:noProof/>
          <w:sz w:val="22"/>
          <w:szCs w:val="22"/>
        </w:rPr>
        <w:t xml:space="preserve"> sub nr. </w:t>
      </w:r>
      <w:r w:rsidR="00A55915">
        <w:rPr>
          <w:noProof/>
          <w:sz w:val="22"/>
          <w:szCs w:val="22"/>
        </w:rPr>
        <w:t>____________</w:t>
      </w:r>
      <w:r w:rsidR="005C2FA5">
        <w:rPr>
          <w:noProof/>
          <w:sz w:val="22"/>
          <w:szCs w:val="22"/>
        </w:rPr>
        <w:t>_____</w:t>
      </w:r>
      <w:r w:rsidRPr="007F440A">
        <w:rPr>
          <w:noProof/>
          <w:sz w:val="22"/>
          <w:szCs w:val="22"/>
        </w:rPr>
        <w:t xml:space="preserve">, avand numar unic de inregistrare </w:t>
      </w:r>
      <w:r w:rsidR="005C2FA5">
        <w:rPr>
          <w:noProof/>
          <w:sz w:val="22"/>
          <w:szCs w:val="22"/>
        </w:rPr>
        <w:t>_________________</w:t>
      </w:r>
      <w:r w:rsidRPr="007F440A">
        <w:rPr>
          <w:noProof/>
          <w:sz w:val="22"/>
          <w:szCs w:val="22"/>
        </w:rPr>
        <w:t xml:space="preserve">, atribut fiscal ______, contul nr. ____________ deschis la ___________________, telefon __________, e-mail: ________________, reprezentata prin </w:t>
      </w:r>
      <w:r w:rsidR="005C2FA5">
        <w:rPr>
          <w:noProof/>
          <w:sz w:val="22"/>
          <w:szCs w:val="22"/>
        </w:rPr>
        <w:t>__________________</w:t>
      </w:r>
      <w:r w:rsidRPr="007F440A">
        <w:rPr>
          <w:noProof/>
          <w:sz w:val="22"/>
          <w:szCs w:val="22"/>
        </w:rPr>
        <w:t xml:space="preserve">, cu functia de </w:t>
      </w:r>
      <w:r w:rsidR="00531914">
        <w:rPr>
          <w:noProof/>
          <w:sz w:val="22"/>
          <w:szCs w:val="22"/>
        </w:rPr>
        <w:t>administrator</w:t>
      </w:r>
      <w:r w:rsidRPr="007F440A">
        <w:rPr>
          <w:noProof/>
          <w:sz w:val="22"/>
          <w:szCs w:val="22"/>
        </w:rPr>
        <w:t xml:space="preserve">, in calitate de </w:t>
      </w:r>
      <w:r w:rsidRPr="007F440A">
        <w:rPr>
          <w:b/>
          <w:bCs/>
          <w:noProof/>
          <w:sz w:val="22"/>
          <w:szCs w:val="22"/>
        </w:rPr>
        <w:t>SPONSOR,</w:t>
      </w:r>
      <w:r w:rsidRPr="007F440A">
        <w:rPr>
          <w:noProof/>
          <w:sz w:val="22"/>
          <w:szCs w:val="22"/>
        </w:rPr>
        <w:t xml:space="preserve"> și</w:t>
      </w:r>
    </w:p>
    <w:p w14:paraId="56660F53" w14:textId="77777777" w:rsidR="007F440A" w:rsidRDefault="007F440A" w:rsidP="007F440A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2466D93E" w14:textId="5AB4D3AE" w:rsidR="00597501" w:rsidRPr="007F440A" w:rsidRDefault="00597501" w:rsidP="007F440A">
      <w:pPr>
        <w:pStyle w:val="NormalWeb"/>
        <w:numPr>
          <w:ilvl w:val="0"/>
          <w:numId w:val="17"/>
        </w:numPr>
        <w:spacing w:before="0" w:beforeAutospacing="0" w:after="0" w:afterAutospacing="0" w:line="300" w:lineRule="exact"/>
        <w:ind w:left="0" w:firstLine="0"/>
        <w:jc w:val="both"/>
        <w:rPr>
          <w:noProof/>
          <w:color w:val="000000"/>
          <w:sz w:val="22"/>
          <w:szCs w:val="22"/>
        </w:rPr>
      </w:pPr>
      <w:r>
        <w:rPr>
          <w:b/>
          <w:noProof/>
          <w:sz w:val="22"/>
          <w:szCs w:val="22"/>
        </w:rPr>
        <w:t>ASOCIAȚIA POȚI FI CHIAR TU</w:t>
      </w:r>
      <w:r w:rsidRPr="00154D8F">
        <w:rPr>
          <w:b/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persoana juridica romana,</w:t>
      </w:r>
      <w:r w:rsidRPr="00154D8F">
        <w:rPr>
          <w:noProof/>
          <w:sz w:val="22"/>
          <w:szCs w:val="22"/>
        </w:rPr>
        <w:t xml:space="preserve"> cu sedi</w:t>
      </w:r>
      <w:r>
        <w:rPr>
          <w:noProof/>
          <w:sz w:val="22"/>
          <w:szCs w:val="22"/>
        </w:rPr>
        <w:t>ul în Bu</w:t>
      </w:r>
      <w:r w:rsidR="00AA6ECC">
        <w:rPr>
          <w:noProof/>
          <w:sz w:val="22"/>
          <w:szCs w:val="22"/>
        </w:rPr>
        <w:t>zău</w:t>
      </w:r>
      <w:r>
        <w:rPr>
          <w:noProof/>
          <w:sz w:val="22"/>
          <w:szCs w:val="22"/>
        </w:rPr>
        <w:t>, S</w:t>
      </w:r>
      <w:r w:rsidR="00AA6ECC">
        <w:rPr>
          <w:noProof/>
          <w:sz w:val="22"/>
          <w:szCs w:val="22"/>
        </w:rPr>
        <w:t>tr. Zefirului, nr. 42</w:t>
      </w:r>
      <w:r w:rsidRPr="00154D8F">
        <w:rPr>
          <w:noProof/>
          <w:sz w:val="22"/>
          <w:szCs w:val="22"/>
        </w:rPr>
        <w:t>,</w:t>
      </w:r>
      <w:r w:rsidR="00AA6ECC">
        <w:rPr>
          <w:noProof/>
          <w:sz w:val="22"/>
          <w:szCs w:val="22"/>
        </w:rPr>
        <w:t xml:space="preserve"> jud. Buzău</w:t>
      </w:r>
      <w:r>
        <w:rPr>
          <w:noProof/>
          <w:sz w:val="22"/>
          <w:szCs w:val="22"/>
        </w:rPr>
        <w:t xml:space="preserve"> inscrisa</w:t>
      </w:r>
      <w:r w:rsidRPr="00154D8F">
        <w:rPr>
          <w:noProof/>
          <w:sz w:val="22"/>
          <w:szCs w:val="22"/>
        </w:rPr>
        <w:t xml:space="preserve"> in Registrul </w:t>
      </w:r>
      <w:r>
        <w:rPr>
          <w:noProof/>
          <w:sz w:val="22"/>
          <w:szCs w:val="22"/>
        </w:rPr>
        <w:t>entitatilor/unitatilor de cult pentru care se acorda deduceri fiscale</w:t>
      </w:r>
      <w:r w:rsidRPr="00154D8F">
        <w:rPr>
          <w:noProof/>
          <w:sz w:val="22"/>
          <w:szCs w:val="22"/>
        </w:rPr>
        <w:t xml:space="preserve"> sub nr. </w:t>
      </w:r>
      <w:r w:rsidR="00812A0C">
        <w:rPr>
          <w:noProof/>
          <w:sz w:val="22"/>
          <w:szCs w:val="22"/>
        </w:rPr>
        <w:t>2106</w:t>
      </w:r>
      <w:r w:rsidR="00567D7B">
        <w:rPr>
          <w:noProof/>
          <w:sz w:val="22"/>
          <w:szCs w:val="22"/>
        </w:rPr>
        <w:t>1</w:t>
      </w:r>
      <w:r w:rsidR="00812A0C">
        <w:rPr>
          <w:noProof/>
          <w:sz w:val="22"/>
          <w:szCs w:val="22"/>
        </w:rPr>
        <w:t>08</w:t>
      </w:r>
      <w:r>
        <w:rPr>
          <w:noProof/>
          <w:sz w:val="22"/>
          <w:szCs w:val="22"/>
        </w:rPr>
        <w:t>/</w:t>
      </w:r>
      <w:r w:rsidR="00567D7B">
        <w:rPr>
          <w:noProof/>
          <w:sz w:val="22"/>
          <w:szCs w:val="22"/>
        </w:rPr>
        <w:t>01</w:t>
      </w:r>
      <w:r w:rsidR="00981170">
        <w:rPr>
          <w:noProof/>
          <w:sz w:val="22"/>
          <w:szCs w:val="22"/>
        </w:rPr>
        <w:t>.</w:t>
      </w:r>
      <w:r w:rsidR="00567D7B">
        <w:rPr>
          <w:noProof/>
          <w:sz w:val="22"/>
          <w:szCs w:val="22"/>
        </w:rPr>
        <w:t>09</w:t>
      </w:r>
      <w:r w:rsidR="00981170">
        <w:rPr>
          <w:noProof/>
          <w:sz w:val="22"/>
          <w:szCs w:val="22"/>
        </w:rPr>
        <w:t>.</w:t>
      </w:r>
      <w:r w:rsidR="00567D7B">
        <w:rPr>
          <w:noProof/>
          <w:sz w:val="22"/>
          <w:szCs w:val="22"/>
        </w:rPr>
        <w:t>2021</w:t>
      </w:r>
      <w:r w:rsidRPr="00154D8F">
        <w:rPr>
          <w:noProof/>
          <w:sz w:val="22"/>
          <w:szCs w:val="22"/>
        </w:rPr>
        <w:t xml:space="preserve">, inregistrata in Registrul </w:t>
      </w:r>
      <w:r>
        <w:rPr>
          <w:noProof/>
          <w:sz w:val="22"/>
          <w:szCs w:val="22"/>
        </w:rPr>
        <w:t>asociatiilor si fundatiilor</w:t>
      </w:r>
      <w:r w:rsidRPr="00154D8F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de la grefa Judecatoriei Sector 4 Bucuresti, in baza Incheierii nr. 203 din 16.12.2019 dispusa de Judecatoria Sector 4</w:t>
      </w:r>
      <w:r w:rsidRPr="00154D8F">
        <w:rPr>
          <w:noProof/>
          <w:sz w:val="22"/>
          <w:szCs w:val="22"/>
        </w:rPr>
        <w:t xml:space="preserve"> Bucuresti in dos</w:t>
      </w:r>
      <w:r>
        <w:rPr>
          <w:noProof/>
          <w:sz w:val="22"/>
          <w:szCs w:val="22"/>
        </w:rPr>
        <w:t>arul nr. 29962/4/2019</w:t>
      </w:r>
      <w:r w:rsidRPr="00154D8F">
        <w:rPr>
          <w:noProof/>
          <w:sz w:val="22"/>
          <w:szCs w:val="22"/>
        </w:rPr>
        <w:t>, Cod de inregistrare fiscal</w:t>
      </w:r>
      <w:r>
        <w:rPr>
          <w:noProof/>
          <w:sz w:val="22"/>
          <w:szCs w:val="22"/>
        </w:rPr>
        <w:t>a 42263827</w:t>
      </w:r>
      <w:r w:rsidRPr="00154D8F">
        <w:rPr>
          <w:noProof/>
          <w:sz w:val="22"/>
          <w:szCs w:val="22"/>
        </w:rPr>
        <w:t xml:space="preserve">, avand contul nr. </w:t>
      </w:r>
      <w:r>
        <w:rPr>
          <w:noProof/>
          <w:sz w:val="22"/>
          <w:szCs w:val="22"/>
        </w:rPr>
        <w:t>RO11RNCB0083166662230001, deschis la Banca Comerciala Romana</w:t>
      </w:r>
      <w:r w:rsidRPr="00154D8F">
        <w:rPr>
          <w:noProof/>
          <w:sz w:val="22"/>
          <w:szCs w:val="22"/>
        </w:rPr>
        <w:t>, sucursala</w:t>
      </w:r>
      <w:r>
        <w:t xml:space="preserve"> OBREGIA</w:t>
      </w:r>
      <w:r w:rsidRPr="00154D8F">
        <w:rPr>
          <w:noProof/>
          <w:sz w:val="22"/>
          <w:szCs w:val="22"/>
        </w:rPr>
        <w:t xml:space="preserve">, </w:t>
      </w:r>
      <w:r w:rsidR="003C7C2B">
        <w:rPr>
          <w:noProof/>
          <w:color w:val="000000"/>
          <w:sz w:val="22"/>
          <w:szCs w:val="22"/>
        </w:rPr>
        <w:t xml:space="preserve">telefon 004 </w:t>
      </w:r>
      <w:r w:rsidR="00865F0A" w:rsidRPr="00865F0A">
        <w:rPr>
          <w:noProof/>
          <w:color w:val="000000"/>
          <w:sz w:val="22"/>
          <w:szCs w:val="22"/>
        </w:rPr>
        <w:t>0785</w:t>
      </w:r>
      <w:r w:rsidR="00865F0A">
        <w:rPr>
          <w:noProof/>
          <w:color w:val="000000"/>
          <w:sz w:val="22"/>
          <w:szCs w:val="22"/>
        </w:rPr>
        <w:t xml:space="preserve"> </w:t>
      </w:r>
      <w:r w:rsidR="00865F0A" w:rsidRPr="00865F0A">
        <w:rPr>
          <w:noProof/>
          <w:color w:val="000000"/>
          <w:sz w:val="22"/>
          <w:szCs w:val="22"/>
        </w:rPr>
        <w:t>433</w:t>
      </w:r>
      <w:r w:rsidR="00865F0A">
        <w:rPr>
          <w:noProof/>
          <w:color w:val="000000"/>
          <w:sz w:val="22"/>
          <w:szCs w:val="22"/>
        </w:rPr>
        <w:t xml:space="preserve"> </w:t>
      </w:r>
      <w:r w:rsidR="00865F0A" w:rsidRPr="00865F0A">
        <w:rPr>
          <w:noProof/>
          <w:color w:val="000000"/>
          <w:sz w:val="22"/>
          <w:szCs w:val="22"/>
        </w:rPr>
        <w:t>979</w:t>
      </w:r>
      <w:r>
        <w:rPr>
          <w:noProof/>
          <w:color w:val="000000"/>
          <w:sz w:val="22"/>
          <w:szCs w:val="22"/>
        </w:rPr>
        <w:t>, e-mail: elena.tudorache@potifichiartu.ro</w:t>
      </w:r>
      <w:r w:rsidRPr="00154D8F">
        <w:rPr>
          <w:noProof/>
          <w:color w:val="000000"/>
          <w:sz w:val="22"/>
          <w:szCs w:val="22"/>
        </w:rPr>
        <w:t xml:space="preserve">, </w:t>
      </w:r>
      <w:r w:rsidRPr="00154D8F">
        <w:rPr>
          <w:noProof/>
          <w:sz w:val="22"/>
          <w:szCs w:val="22"/>
        </w:rPr>
        <w:t xml:space="preserve">reprezentata prin </w:t>
      </w:r>
      <w:r>
        <w:rPr>
          <w:noProof/>
          <w:sz w:val="22"/>
          <w:szCs w:val="22"/>
        </w:rPr>
        <w:t>presedinte</w:t>
      </w:r>
      <w:r w:rsidR="00865F0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- Tudorache Elena Florentina</w:t>
      </w:r>
      <w:r w:rsidRPr="00154D8F">
        <w:rPr>
          <w:noProof/>
          <w:color w:val="000000"/>
          <w:sz w:val="22"/>
          <w:szCs w:val="22"/>
        </w:rPr>
        <w:t xml:space="preserve">, denumita in continuare </w:t>
      </w:r>
      <w:r w:rsidRPr="00154D8F">
        <w:rPr>
          <w:b/>
          <w:bCs/>
          <w:noProof/>
          <w:color w:val="000000"/>
          <w:sz w:val="22"/>
          <w:szCs w:val="22"/>
        </w:rPr>
        <w:t>BENEFICIAR</w:t>
      </w:r>
    </w:p>
    <w:p w14:paraId="18A8DD3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213A6716" w14:textId="77777777" w:rsidR="000008E2" w:rsidRPr="00154D8F" w:rsidRDefault="000008E2" w:rsidP="009234F1">
      <w:pPr>
        <w:spacing w:line="300" w:lineRule="exact"/>
        <w:jc w:val="both"/>
        <w:rPr>
          <w:i/>
          <w:iCs/>
          <w:noProof/>
          <w:color w:val="000000"/>
          <w:sz w:val="22"/>
          <w:szCs w:val="22"/>
        </w:rPr>
      </w:pPr>
      <w:r w:rsidRPr="00154D8F">
        <w:rPr>
          <w:i/>
          <w:iCs/>
          <w:noProof/>
          <w:color w:val="000000"/>
          <w:sz w:val="22"/>
          <w:szCs w:val="22"/>
        </w:rPr>
        <w:t xml:space="preserve">au convenit sa incheie prezentul contract de sponsorizare </w:t>
      </w:r>
      <w:r w:rsidR="00981AAF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>n conf</w:t>
      </w:r>
      <w:r w:rsidR="0027213C" w:rsidRPr="00154D8F">
        <w:rPr>
          <w:i/>
          <w:iCs/>
          <w:noProof/>
          <w:color w:val="000000"/>
          <w:sz w:val="22"/>
          <w:szCs w:val="22"/>
        </w:rPr>
        <w:t>ormitate cu prevederile legislat</w:t>
      </w:r>
      <w:r w:rsidR="00F72C19" w:rsidRPr="00154D8F">
        <w:rPr>
          <w:i/>
          <w:iCs/>
          <w:noProof/>
          <w:color w:val="000000"/>
          <w:sz w:val="22"/>
          <w:szCs w:val="22"/>
        </w:rPr>
        <w:t>iei rom</w:t>
      </w:r>
      <w:r w:rsidR="0027213C" w:rsidRPr="00154D8F">
        <w:rPr>
          <w:i/>
          <w:iCs/>
          <w:noProof/>
          <w:color w:val="000000"/>
          <w:sz w:val="22"/>
          <w:szCs w:val="22"/>
        </w:rPr>
        <w:t>anes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ti privind sponsorizarea, stipulate </w:t>
      </w:r>
      <w:r w:rsidR="0027213C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>n Legea nr. 32/1994</w:t>
      </w:r>
      <w:r w:rsidR="0027213C" w:rsidRPr="00154D8F">
        <w:rPr>
          <w:i/>
          <w:iCs/>
          <w:noProof/>
          <w:color w:val="000000"/>
          <w:sz w:val="22"/>
          <w:szCs w:val="22"/>
        </w:rPr>
        <w:t>,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 </w:t>
      </w:r>
      <w:r w:rsidR="0027213C" w:rsidRPr="00154D8F">
        <w:rPr>
          <w:i/>
          <w:iCs/>
          <w:noProof/>
          <w:color w:val="000000"/>
          <w:sz w:val="22"/>
          <w:szCs w:val="22"/>
        </w:rPr>
        <w:t xml:space="preserve">ale Noului Cod Civil, 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precum şi cu prevederile Legii nr. </w:t>
      </w:r>
      <w:r w:rsidR="00CF3B62" w:rsidRPr="00154D8F">
        <w:rPr>
          <w:i/>
          <w:iCs/>
          <w:noProof/>
          <w:color w:val="000000"/>
          <w:sz w:val="22"/>
          <w:szCs w:val="22"/>
        </w:rPr>
        <w:t>227/2015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 cu modific</w:t>
      </w:r>
      <w:r w:rsidR="0027213C" w:rsidRPr="00154D8F">
        <w:rPr>
          <w:i/>
          <w:iCs/>
          <w:noProof/>
          <w:color w:val="000000"/>
          <w:sz w:val="22"/>
          <w:szCs w:val="22"/>
        </w:rPr>
        <w:t>a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rile la zi (Codul Fiscal </w:t>
      </w:r>
      <w:r w:rsidR="0027213C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n vigoare), </w:t>
      </w:r>
      <w:r w:rsidRPr="00154D8F">
        <w:rPr>
          <w:i/>
          <w:iCs/>
          <w:noProof/>
          <w:color w:val="000000"/>
          <w:sz w:val="22"/>
          <w:szCs w:val="22"/>
        </w:rPr>
        <w:t>cu respectarea urmatoarelor clauze:</w:t>
      </w:r>
    </w:p>
    <w:p w14:paraId="5891790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5FDBF62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II. OBIECTUL CONTRACTULUI</w:t>
      </w:r>
    </w:p>
    <w:p w14:paraId="147FFBE2" w14:textId="448068B6" w:rsidR="00C70839" w:rsidRPr="00154D8F" w:rsidRDefault="000008E2" w:rsidP="0011466D">
      <w:pPr>
        <w:pStyle w:val="NormalWeb"/>
        <w:tabs>
          <w:tab w:val="left" w:pos="5400"/>
        </w:tabs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  <w:lang w:val="ro-RO"/>
        </w:rPr>
      </w:pPr>
      <w:r w:rsidRPr="00154D8F">
        <w:rPr>
          <w:noProof/>
          <w:color w:val="000000"/>
          <w:sz w:val="22"/>
          <w:szCs w:val="22"/>
        </w:rPr>
        <w:t xml:space="preserve">2.1. </w:t>
      </w:r>
      <w:r w:rsidR="0027213C" w:rsidRPr="00154D8F">
        <w:rPr>
          <w:noProof/>
          <w:color w:val="000000"/>
          <w:sz w:val="22"/>
          <w:szCs w:val="22"/>
        </w:rPr>
        <w:t>Obiectul prez</w:t>
      </w:r>
      <w:r w:rsidR="006D41A7" w:rsidRPr="00154D8F">
        <w:rPr>
          <w:noProof/>
          <w:color w:val="000000"/>
          <w:sz w:val="22"/>
          <w:szCs w:val="22"/>
        </w:rPr>
        <w:t>entului contract il constituie acordarea</w:t>
      </w:r>
      <w:r w:rsidR="0027213C" w:rsidRPr="00154D8F">
        <w:rPr>
          <w:noProof/>
          <w:color w:val="000000"/>
          <w:sz w:val="22"/>
          <w:szCs w:val="22"/>
        </w:rPr>
        <w:t xml:space="preserve"> de ca</w:t>
      </w:r>
      <w:r w:rsidR="00B936D0" w:rsidRPr="00154D8F">
        <w:rPr>
          <w:noProof/>
          <w:color w:val="000000"/>
          <w:sz w:val="22"/>
          <w:szCs w:val="22"/>
        </w:rPr>
        <w:t>tre Sponsor</w:t>
      </w:r>
      <w:r w:rsidR="006D41A7" w:rsidRPr="00154D8F">
        <w:rPr>
          <w:noProof/>
          <w:color w:val="000000"/>
          <w:sz w:val="22"/>
          <w:szCs w:val="22"/>
        </w:rPr>
        <w:t xml:space="preserve"> a sumei de</w:t>
      </w:r>
      <w:r w:rsidR="001966D2" w:rsidRPr="00154D8F">
        <w:rPr>
          <w:noProof/>
          <w:color w:val="000000"/>
          <w:sz w:val="22"/>
          <w:szCs w:val="22"/>
        </w:rPr>
        <w:t xml:space="preserve"> </w:t>
      </w:r>
      <w:r w:rsidR="00586F5E">
        <w:rPr>
          <w:noProof/>
          <w:color w:val="000000"/>
          <w:sz w:val="22"/>
          <w:szCs w:val="22"/>
        </w:rPr>
        <w:t>…………</w:t>
      </w:r>
      <w:r w:rsidR="001966D2" w:rsidRPr="00154D8F">
        <w:rPr>
          <w:noProof/>
          <w:color w:val="000000"/>
          <w:sz w:val="22"/>
          <w:szCs w:val="22"/>
        </w:rPr>
        <w:t xml:space="preserve"> </w:t>
      </w:r>
      <w:r w:rsidR="00777BE1" w:rsidRPr="00154D8F">
        <w:rPr>
          <w:noProof/>
          <w:color w:val="000000"/>
          <w:sz w:val="22"/>
          <w:szCs w:val="22"/>
        </w:rPr>
        <w:t>lei</w:t>
      </w:r>
      <w:r w:rsidR="007F440A">
        <w:rPr>
          <w:noProof/>
          <w:color w:val="000000"/>
          <w:sz w:val="22"/>
          <w:szCs w:val="22"/>
        </w:rPr>
        <w:t xml:space="preserve"> (</w:t>
      </w:r>
      <w:r w:rsidR="005C2FA5">
        <w:rPr>
          <w:noProof/>
          <w:color w:val="000000"/>
          <w:sz w:val="22"/>
          <w:szCs w:val="22"/>
        </w:rPr>
        <w:t>_____________________________</w:t>
      </w:r>
      <w:r w:rsidR="00BA11B3">
        <w:rPr>
          <w:noProof/>
          <w:color w:val="000000"/>
          <w:sz w:val="22"/>
          <w:szCs w:val="22"/>
        </w:rPr>
        <w:t>RON</w:t>
      </w:r>
      <w:r w:rsidR="007F440A">
        <w:rPr>
          <w:noProof/>
          <w:color w:val="000000"/>
          <w:sz w:val="22"/>
          <w:szCs w:val="22"/>
        </w:rPr>
        <w:t>)</w:t>
      </w:r>
      <w:r w:rsidR="006D41A7" w:rsidRPr="00154D8F">
        <w:rPr>
          <w:noProof/>
          <w:color w:val="000000"/>
          <w:sz w:val="22"/>
          <w:szCs w:val="22"/>
        </w:rPr>
        <w:t xml:space="preserve"> cu titlul de sponsorizare, in scopul </w:t>
      </w:r>
      <w:r w:rsidR="008505D1" w:rsidRPr="00154D8F">
        <w:rPr>
          <w:noProof/>
          <w:color w:val="000000"/>
          <w:sz w:val="22"/>
          <w:szCs w:val="22"/>
        </w:rPr>
        <w:t>sus</w:t>
      </w:r>
      <w:r w:rsidR="008505D1" w:rsidRPr="00154D8F">
        <w:rPr>
          <w:noProof/>
          <w:color w:val="000000"/>
          <w:sz w:val="22"/>
          <w:szCs w:val="22"/>
          <w:lang w:val="ro-RO"/>
        </w:rPr>
        <w:t xml:space="preserve">ținerii </w:t>
      </w:r>
      <w:r w:rsidR="00865F0A">
        <w:rPr>
          <w:noProof/>
          <w:color w:val="000000"/>
          <w:sz w:val="22"/>
          <w:szCs w:val="22"/>
        </w:rPr>
        <w:t>activității asociației</w:t>
      </w:r>
      <w:r w:rsidR="001966D2" w:rsidRPr="00154D8F">
        <w:rPr>
          <w:noProof/>
          <w:color w:val="000000"/>
          <w:sz w:val="22"/>
          <w:szCs w:val="22"/>
        </w:rPr>
        <w:t>.</w:t>
      </w:r>
    </w:p>
    <w:p w14:paraId="0CEED749" w14:textId="77777777" w:rsidR="006D41A7" w:rsidRPr="00154D8F" w:rsidRDefault="006D41A7" w:rsidP="00D41059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2.2. Suma ce face obiectul prezentului contract va fi oferita </w:t>
      </w:r>
      <w:r w:rsidR="00947B21" w:rsidRPr="00154D8F">
        <w:rPr>
          <w:noProof/>
          <w:color w:val="000000"/>
          <w:sz w:val="22"/>
          <w:szCs w:val="22"/>
        </w:rPr>
        <w:t xml:space="preserve">in numerar sau </w:t>
      </w:r>
      <w:r w:rsidR="0095682E" w:rsidRPr="00154D8F">
        <w:rPr>
          <w:noProof/>
          <w:color w:val="000000"/>
          <w:sz w:val="22"/>
          <w:szCs w:val="22"/>
        </w:rPr>
        <w:t>prin tran</w:t>
      </w:r>
      <w:r w:rsidR="00947B21" w:rsidRPr="00154D8F">
        <w:rPr>
          <w:noProof/>
          <w:color w:val="000000"/>
          <w:sz w:val="22"/>
          <w:szCs w:val="22"/>
        </w:rPr>
        <w:t>s</w:t>
      </w:r>
      <w:r w:rsidR="0095682E" w:rsidRPr="00154D8F">
        <w:rPr>
          <w:noProof/>
          <w:color w:val="000000"/>
          <w:sz w:val="22"/>
          <w:szCs w:val="22"/>
        </w:rPr>
        <w:t>fer bancar,</w:t>
      </w:r>
      <w:r w:rsidR="0095682E" w:rsidRPr="00154D8F">
        <w:rPr>
          <w:b/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in contul</w:t>
      </w:r>
      <w:r w:rsidR="008505D1" w:rsidRPr="00154D8F">
        <w:rPr>
          <w:noProof/>
          <w:color w:val="000000"/>
          <w:sz w:val="22"/>
          <w:szCs w:val="22"/>
        </w:rPr>
        <w:t xml:space="preserve"> </w:t>
      </w:r>
      <w:r w:rsidR="00D41059">
        <w:rPr>
          <w:noProof/>
          <w:sz w:val="22"/>
          <w:szCs w:val="22"/>
        </w:rPr>
        <w:t>RO11RNCB0083166662230001</w:t>
      </w:r>
      <w:r w:rsidRPr="00154D8F">
        <w:rPr>
          <w:noProof/>
          <w:color w:val="000000"/>
          <w:sz w:val="22"/>
          <w:szCs w:val="22"/>
        </w:rPr>
        <w:t xml:space="preserve">, deschis la </w:t>
      </w:r>
      <w:r w:rsidR="00D41059">
        <w:rPr>
          <w:noProof/>
          <w:sz w:val="22"/>
          <w:szCs w:val="22"/>
        </w:rPr>
        <w:t>Banca Comerciala Romana, sucursala OBREGIA</w:t>
      </w:r>
      <w:r w:rsidR="00C70839" w:rsidRPr="00154D8F">
        <w:rPr>
          <w:noProof/>
          <w:color w:val="000000"/>
          <w:sz w:val="22"/>
          <w:szCs w:val="22"/>
        </w:rPr>
        <w:t xml:space="preserve"> </w:t>
      </w:r>
      <w:r w:rsidR="0095682E" w:rsidRPr="00154D8F">
        <w:rPr>
          <w:noProof/>
          <w:color w:val="000000"/>
          <w:sz w:val="22"/>
          <w:szCs w:val="22"/>
        </w:rPr>
        <w:t>pe numele Beneficiarului.</w:t>
      </w:r>
    </w:p>
    <w:p w14:paraId="41C5B840" w14:textId="70BFA532" w:rsidR="006D41A7" w:rsidRPr="00154D8F" w:rsidRDefault="006D41A7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2.3. Suma ce face obiectul prezentului contract de sponsorizare va fi </w:t>
      </w:r>
      <w:r w:rsidR="001966D2" w:rsidRPr="00154D8F">
        <w:rPr>
          <w:noProof/>
          <w:color w:val="000000"/>
          <w:sz w:val="22"/>
          <w:szCs w:val="22"/>
        </w:rPr>
        <w:t xml:space="preserve">pusa la dispozitia </w:t>
      </w:r>
      <w:r w:rsidRPr="00154D8F">
        <w:rPr>
          <w:noProof/>
          <w:color w:val="000000"/>
          <w:sz w:val="22"/>
          <w:szCs w:val="22"/>
        </w:rPr>
        <w:t>Beneficiarului pana la data de</w:t>
      </w:r>
      <w:r w:rsidR="00AB31B6">
        <w:rPr>
          <w:noProof/>
          <w:color w:val="000000"/>
          <w:sz w:val="22"/>
          <w:szCs w:val="22"/>
        </w:rPr>
        <w:t xml:space="preserve"> </w:t>
      </w:r>
      <w:r w:rsidR="007F440A">
        <w:rPr>
          <w:noProof/>
          <w:color w:val="000000"/>
          <w:sz w:val="22"/>
          <w:szCs w:val="22"/>
        </w:rPr>
        <w:t>_____________________</w:t>
      </w:r>
      <w:r w:rsidR="001966D2" w:rsidRPr="00154D8F">
        <w:rPr>
          <w:noProof/>
          <w:color w:val="000000"/>
          <w:sz w:val="22"/>
          <w:szCs w:val="22"/>
        </w:rPr>
        <w:t>.</w:t>
      </w:r>
    </w:p>
    <w:p w14:paraId="593A59F2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2E998BEE" w14:textId="77777777" w:rsidR="000008E2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 xml:space="preserve">III. </w:t>
      </w:r>
      <w:r w:rsidR="000008E2" w:rsidRPr="00154D8F">
        <w:rPr>
          <w:b/>
          <w:bCs/>
          <w:noProof/>
          <w:color w:val="000000"/>
          <w:sz w:val="22"/>
          <w:szCs w:val="22"/>
        </w:rPr>
        <w:t>OBLIGATII</w:t>
      </w:r>
      <w:r w:rsidRPr="00154D8F">
        <w:rPr>
          <w:b/>
          <w:bCs/>
          <w:noProof/>
          <w:color w:val="000000"/>
          <w:sz w:val="22"/>
          <w:szCs w:val="22"/>
        </w:rPr>
        <w:t>LE BENEFICIARULUI</w:t>
      </w:r>
    </w:p>
    <w:p w14:paraId="5399FC55" w14:textId="77777777" w:rsidR="00C1304C" w:rsidRPr="00154D8F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3.1. Beneficiarul are obligatia sa utilizeze suma acordata de sponsor exclusiv in scopul mentionat la art. 2.1. al prezentului contract.</w:t>
      </w:r>
    </w:p>
    <w:p w14:paraId="55721EAC" w14:textId="77777777" w:rsidR="000008E2" w:rsidRPr="00154D8F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3.2</w:t>
      </w:r>
      <w:r w:rsidR="009F105D" w:rsidRPr="00154D8F">
        <w:rPr>
          <w:noProof/>
          <w:color w:val="000000"/>
          <w:sz w:val="22"/>
          <w:szCs w:val="22"/>
        </w:rPr>
        <w:t xml:space="preserve">. Beneficiarul are </w:t>
      </w:r>
      <w:r w:rsidR="001966D2" w:rsidRPr="00154D8F">
        <w:rPr>
          <w:noProof/>
          <w:color w:val="000000"/>
          <w:sz w:val="22"/>
          <w:szCs w:val="22"/>
        </w:rPr>
        <w:t xml:space="preserve">dreptul de a </w:t>
      </w:r>
      <w:r w:rsidR="000008E2" w:rsidRPr="00154D8F">
        <w:rPr>
          <w:noProof/>
          <w:color w:val="000000"/>
          <w:sz w:val="22"/>
          <w:szCs w:val="22"/>
        </w:rPr>
        <w:t>aduc</w:t>
      </w:r>
      <w:r w:rsidR="001966D2" w:rsidRPr="00154D8F">
        <w:rPr>
          <w:noProof/>
          <w:color w:val="000000"/>
          <w:sz w:val="22"/>
          <w:szCs w:val="22"/>
        </w:rPr>
        <w:t>e</w:t>
      </w:r>
      <w:r w:rsidR="000008E2" w:rsidRPr="00154D8F">
        <w:rPr>
          <w:noProof/>
          <w:color w:val="000000"/>
          <w:sz w:val="22"/>
          <w:szCs w:val="22"/>
        </w:rPr>
        <w:t xml:space="preserve"> la cunostinta publicului sponsorizarea prin promovarea nu</w:t>
      </w:r>
      <w:r w:rsidR="006D41A7" w:rsidRPr="00154D8F">
        <w:rPr>
          <w:noProof/>
          <w:color w:val="000000"/>
          <w:sz w:val="22"/>
          <w:szCs w:val="22"/>
        </w:rPr>
        <w:t>melui, a marcii sau a imaginii S</w:t>
      </w:r>
      <w:r w:rsidR="000008E2" w:rsidRPr="00154D8F">
        <w:rPr>
          <w:noProof/>
          <w:color w:val="000000"/>
          <w:sz w:val="22"/>
          <w:szCs w:val="22"/>
        </w:rPr>
        <w:t>ponsorului.</w:t>
      </w:r>
    </w:p>
    <w:p w14:paraId="160F8581" w14:textId="77777777" w:rsidR="000008E2" w:rsidRPr="00154D8F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3.3</w:t>
      </w:r>
      <w:r w:rsidR="009F105D" w:rsidRPr="00154D8F">
        <w:rPr>
          <w:noProof/>
          <w:color w:val="000000"/>
          <w:sz w:val="22"/>
          <w:szCs w:val="22"/>
        </w:rPr>
        <w:t>. B</w:t>
      </w:r>
      <w:r w:rsidR="000008E2" w:rsidRPr="00154D8F">
        <w:rPr>
          <w:noProof/>
          <w:color w:val="000000"/>
          <w:sz w:val="22"/>
          <w:szCs w:val="22"/>
        </w:rPr>
        <w:t>eneficiarul este obligat sa aduca la cunostinta publicului sponsorizarea intr-un mod care sa nu lezeze, direct si indirect, activitatea sponsorizata, bunele moravuri sau ordinea si linistea publica.</w:t>
      </w:r>
    </w:p>
    <w:p w14:paraId="6C81513F" w14:textId="0335CF52" w:rsidR="0053053F" w:rsidRPr="00154D8F" w:rsidRDefault="0053053F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</w:t>
      </w:r>
      <w:r w:rsidR="00C1304C" w:rsidRPr="00154D8F">
        <w:rPr>
          <w:noProof/>
          <w:color w:val="000000"/>
          <w:sz w:val="22"/>
          <w:szCs w:val="22"/>
        </w:rPr>
        <w:t>4</w:t>
      </w:r>
      <w:r w:rsidRPr="00154D8F">
        <w:rPr>
          <w:noProof/>
          <w:color w:val="000000"/>
          <w:sz w:val="22"/>
          <w:szCs w:val="22"/>
        </w:rPr>
        <w:t>. Beneficiarul declara ca intruneste conditiile prevazute de Codul</w:t>
      </w:r>
      <w:r w:rsidR="00186A80">
        <w:rPr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Fiscal, astfel cum a fost acest</w:t>
      </w:r>
      <w:r w:rsidR="0095682E" w:rsidRPr="00154D8F">
        <w:rPr>
          <w:noProof/>
          <w:color w:val="000000"/>
          <w:sz w:val="22"/>
          <w:szCs w:val="22"/>
        </w:rPr>
        <w:t>a m</w:t>
      </w:r>
      <w:r w:rsidR="00186A80">
        <w:rPr>
          <w:noProof/>
          <w:color w:val="000000"/>
          <w:sz w:val="22"/>
          <w:szCs w:val="22"/>
        </w:rPr>
        <w:t>odificat si completat de Legea 30/2019</w:t>
      </w:r>
      <w:r w:rsidR="0095682E" w:rsidRPr="00154D8F">
        <w:rPr>
          <w:noProof/>
          <w:color w:val="000000"/>
          <w:sz w:val="22"/>
          <w:szCs w:val="22"/>
        </w:rPr>
        <w:t>,</w:t>
      </w:r>
      <w:r w:rsidR="00186A80">
        <w:rPr>
          <w:noProof/>
          <w:color w:val="000000"/>
          <w:sz w:val="22"/>
          <w:szCs w:val="22"/>
        </w:rPr>
        <w:t xml:space="preserve"> cu privire la sponsorizare,</w:t>
      </w:r>
      <w:r w:rsidR="0095682E" w:rsidRPr="00154D8F">
        <w:rPr>
          <w:noProof/>
          <w:color w:val="000000"/>
          <w:sz w:val="22"/>
          <w:szCs w:val="22"/>
        </w:rPr>
        <w:t xml:space="preserve"> fiind </w:t>
      </w:r>
      <w:r w:rsidR="00B55552">
        <w:rPr>
          <w:noProof/>
          <w:color w:val="000000"/>
          <w:sz w:val="22"/>
          <w:szCs w:val="22"/>
        </w:rPr>
        <w:t>inscrisa in Registrul e</w:t>
      </w:r>
      <w:r w:rsidR="00186A80">
        <w:rPr>
          <w:noProof/>
          <w:color w:val="000000"/>
          <w:sz w:val="22"/>
          <w:szCs w:val="22"/>
        </w:rPr>
        <w:t>ntitatilor</w:t>
      </w:r>
      <w:r w:rsidR="00B55552">
        <w:rPr>
          <w:noProof/>
          <w:color w:val="000000"/>
          <w:sz w:val="22"/>
          <w:szCs w:val="22"/>
        </w:rPr>
        <w:t>/unitatilor de cult</w:t>
      </w:r>
      <w:r w:rsidR="003C7C2B">
        <w:rPr>
          <w:noProof/>
          <w:color w:val="000000"/>
          <w:sz w:val="22"/>
          <w:szCs w:val="22"/>
        </w:rPr>
        <w:t xml:space="preserve"> incepand cu data de </w:t>
      </w:r>
      <w:r w:rsidR="00DC5705">
        <w:rPr>
          <w:noProof/>
          <w:color w:val="000000"/>
          <w:sz w:val="22"/>
          <w:szCs w:val="22"/>
        </w:rPr>
        <w:t>01.09.2021</w:t>
      </w:r>
      <w:r w:rsidR="00186A80">
        <w:rPr>
          <w:noProof/>
          <w:color w:val="000000"/>
          <w:sz w:val="22"/>
          <w:szCs w:val="22"/>
        </w:rPr>
        <w:t>.</w:t>
      </w:r>
    </w:p>
    <w:p w14:paraId="3816BE3F" w14:textId="77777777" w:rsidR="009F105D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5B8D4124" w14:textId="77777777" w:rsidR="009F105D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IV. OBLIGATIILE SPONSORULUI</w:t>
      </w:r>
    </w:p>
    <w:p w14:paraId="4FF237A8" w14:textId="0D266D2C" w:rsidR="00F72C19" w:rsidRPr="00154D8F" w:rsidRDefault="00770BF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4.</w:t>
      </w:r>
      <w:r w:rsidR="009C0EE6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>.</w:t>
      </w:r>
      <w:r w:rsidR="00392791" w:rsidRPr="00154D8F">
        <w:rPr>
          <w:noProof/>
          <w:color w:val="000000"/>
          <w:sz w:val="22"/>
          <w:szCs w:val="22"/>
        </w:rPr>
        <w:t xml:space="preserve"> Sponsorul se obliga s</w:t>
      </w:r>
      <w:r w:rsidR="00F72C19" w:rsidRPr="00154D8F">
        <w:rPr>
          <w:noProof/>
          <w:color w:val="000000"/>
          <w:sz w:val="22"/>
          <w:szCs w:val="22"/>
        </w:rPr>
        <w:t xml:space="preserve">a </w:t>
      </w:r>
      <w:r w:rsidR="001966D2" w:rsidRPr="00154D8F">
        <w:rPr>
          <w:noProof/>
          <w:color w:val="000000"/>
          <w:sz w:val="22"/>
          <w:szCs w:val="22"/>
        </w:rPr>
        <w:t xml:space="preserve">puna la dispozitia </w:t>
      </w:r>
      <w:r w:rsidR="00F72C19" w:rsidRPr="00154D8F">
        <w:rPr>
          <w:noProof/>
          <w:color w:val="000000"/>
          <w:sz w:val="22"/>
          <w:szCs w:val="22"/>
        </w:rPr>
        <w:t xml:space="preserve">Beneficiarului </w:t>
      </w:r>
      <w:r w:rsidR="006D41A7" w:rsidRPr="00154D8F">
        <w:rPr>
          <w:noProof/>
          <w:color w:val="000000"/>
          <w:sz w:val="22"/>
          <w:szCs w:val="22"/>
        </w:rPr>
        <w:t xml:space="preserve">suma de bani ce face obiectul prezentului contract </w:t>
      </w:r>
      <w:r w:rsidRPr="00154D8F">
        <w:rPr>
          <w:noProof/>
          <w:color w:val="000000"/>
          <w:sz w:val="22"/>
          <w:szCs w:val="22"/>
        </w:rPr>
        <w:t>la termenul mentionat in c</w:t>
      </w:r>
      <w:r w:rsidR="00F72C19" w:rsidRPr="00154D8F">
        <w:rPr>
          <w:noProof/>
          <w:color w:val="000000"/>
          <w:sz w:val="22"/>
          <w:szCs w:val="22"/>
        </w:rPr>
        <w:t>ontract</w:t>
      </w:r>
      <w:r w:rsidR="006D41A7" w:rsidRPr="00154D8F">
        <w:rPr>
          <w:noProof/>
          <w:color w:val="000000"/>
          <w:sz w:val="22"/>
          <w:szCs w:val="22"/>
        </w:rPr>
        <w:t>.</w:t>
      </w:r>
    </w:p>
    <w:p w14:paraId="1A4DF50F" w14:textId="77777777" w:rsidR="00F72C19" w:rsidRPr="00154D8F" w:rsidRDefault="00F72C1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3BBF0FCD" w14:textId="77777777" w:rsidR="00392791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V. OBLIGATII COMUNE</w:t>
      </w:r>
    </w:p>
    <w:p w14:paraId="2BCDECA9" w14:textId="77777777" w:rsidR="00F72C19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5.</w:t>
      </w:r>
      <w:r w:rsidR="006254D7" w:rsidRPr="00154D8F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 xml:space="preserve">. Partile se obliga sa </w:t>
      </w:r>
      <w:r w:rsidR="00F72C19" w:rsidRPr="00154D8F">
        <w:rPr>
          <w:noProof/>
          <w:color w:val="000000"/>
          <w:sz w:val="22"/>
          <w:szCs w:val="22"/>
        </w:rPr>
        <w:t>respecte prevederile legale privind sponsorizarea</w:t>
      </w:r>
      <w:r w:rsidRPr="00154D8F">
        <w:rPr>
          <w:noProof/>
          <w:color w:val="000000"/>
          <w:sz w:val="22"/>
          <w:szCs w:val="22"/>
        </w:rPr>
        <w:t>.</w:t>
      </w:r>
    </w:p>
    <w:p w14:paraId="15FCEA49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22B4B2A9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</w:t>
      </w:r>
      <w:r w:rsidR="00392791" w:rsidRPr="00154D8F">
        <w:rPr>
          <w:b/>
          <w:bCs/>
          <w:noProof/>
          <w:color w:val="000000"/>
          <w:sz w:val="22"/>
          <w:szCs w:val="22"/>
        </w:rPr>
        <w:t>I</w:t>
      </w:r>
      <w:r w:rsidRPr="00154D8F">
        <w:rPr>
          <w:b/>
          <w:bCs/>
          <w:noProof/>
          <w:color w:val="000000"/>
          <w:sz w:val="22"/>
          <w:szCs w:val="22"/>
        </w:rPr>
        <w:t>. DURATA CONTRACTULUI</w:t>
      </w:r>
    </w:p>
    <w:p w14:paraId="0936C375" w14:textId="77777777" w:rsidR="00784940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6.1. </w:t>
      </w:r>
      <w:r w:rsidR="00F72C19" w:rsidRPr="00154D8F">
        <w:rPr>
          <w:noProof/>
          <w:color w:val="000000"/>
          <w:sz w:val="22"/>
          <w:szCs w:val="22"/>
        </w:rPr>
        <w:t>Prezentul contract intr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 xml:space="preserve"> </w:t>
      </w:r>
      <w:r w:rsidR="0027213C" w:rsidRPr="00154D8F">
        <w:rPr>
          <w:noProof/>
          <w:color w:val="000000"/>
          <w:sz w:val="22"/>
          <w:szCs w:val="22"/>
        </w:rPr>
        <w:t>i</w:t>
      </w:r>
      <w:r w:rsidR="00F72C19" w:rsidRPr="00154D8F">
        <w:rPr>
          <w:noProof/>
          <w:color w:val="000000"/>
          <w:sz w:val="22"/>
          <w:szCs w:val="22"/>
        </w:rPr>
        <w:t>n vigoare odat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 xml:space="preserve"> cu semnarea sa de c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>tre P</w:t>
      </w:r>
      <w:r w:rsidR="0027213C" w:rsidRPr="00154D8F">
        <w:rPr>
          <w:noProof/>
          <w:color w:val="000000"/>
          <w:sz w:val="22"/>
          <w:szCs w:val="22"/>
        </w:rPr>
        <w:t>a</w:t>
      </w:r>
      <w:r w:rsidRPr="00154D8F">
        <w:rPr>
          <w:noProof/>
          <w:color w:val="000000"/>
          <w:sz w:val="22"/>
          <w:szCs w:val="22"/>
        </w:rPr>
        <w:t>rti s</w:t>
      </w:r>
      <w:r w:rsidR="00F72C19" w:rsidRPr="00154D8F">
        <w:rPr>
          <w:noProof/>
          <w:color w:val="000000"/>
          <w:sz w:val="22"/>
          <w:szCs w:val="22"/>
        </w:rPr>
        <w:t>i va fi valabil p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>n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6D41A7" w:rsidRPr="00154D8F">
        <w:rPr>
          <w:noProof/>
          <w:color w:val="000000"/>
          <w:sz w:val="22"/>
          <w:szCs w:val="22"/>
        </w:rPr>
        <w:t xml:space="preserve"> la ducerea la indeplinire a obiectului sau</w:t>
      </w:r>
      <w:r w:rsidR="00B936D0" w:rsidRPr="00154D8F">
        <w:rPr>
          <w:noProof/>
          <w:color w:val="000000"/>
          <w:sz w:val="22"/>
          <w:szCs w:val="22"/>
        </w:rPr>
        <w:t>.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</w:p>
    <w:p w14:paraId="14F50C9D" w14:textId="77777777" w:rsidR="00F72C19" w:rsidRPr="00154D8F" w:rsidRDefault="00F72C1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7F1A3DA" w14:textId="77777777" w:rsidR="00F72C19" w:rsidRPr="00154D8F" w:rsidRDefault="008328F9" w:rsidP="009234F1">
      <w:pPr>
        <w:spacing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>VII</w:t>
      </w:r>
      <w:r w:rsidR="00F72C19" w:rsidRPr="00154D8F">
        <w:rPr>
          <w:b/>
          <w:noProof/>
          <w:color w:val="000000"/>
          <w:sz w:val="22"/>
          <w:szCs w:val="22"/>
        </w:rPr>
        <w:t>. CESIUNEA CONTRACTULUI</w:t>
      </w:r>
    </w:p>
    <w:p w14:paraId="2C279A3E" w14:textId="77777777" w:rsidR="00F72C19" w:rsidRPr="00154D8F" w:rsidRDefault="008328F9" w:rsidP="009234F1">
      <w:pPr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7.1. </w:t>
      </w:r>
      <w:r w:rsidR="00F72C19" w:rsidRPr="00154D8F">
        <w:rPr>
          <w:noProof/>
          <w:color w:val="000000"/>
          <w:sz w:val="22"/>
          <w:szCs w:val="22"/>
        </w:rPr>
        <w:t>Oricare parte poate tra</w:t>
      </w:r>
      <w:r w:rsidR="00770BFE" w:rsidRPr="00154D8F">
        <w:rPr>
          <w:noProof/>
          <w:color w:val="000000"/>
          <w:sz w:val="22"/>
          <w:szCs w:val="22"/>
        </w:rPr>
        <w:t>nsmite unei terte persoane, total sau partial, drepturile si obligat</w:t>
      </w:r>
      <w:r w:rsidR="00F72C19" w:rsidRPr="00154D8F">
        <w:rPr>
          <w:noProof/>
          <w:color w:val="000000"/>
          <w:sz w:val="22"/>
          <w:szCs w:val="22"/>
        </w:rPr>
        <w:t>iile ce i se cuvin prin acest contract, doar cu acordul scris al celeilalte p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770BFE" w:rsidRPr="00154D8F">
        <w:rPr>
          <w:noProof/>
          <w:color w:val="000000"/>
          <w:sz w:val="22"/>
          <w:szCs w:val="22"/>
        </w:rPr>
        <w:t>rt</w:t>
      </w:r>
      <w:r w:rsidR="00F72C19" w:rsidRPr="00154D8F">
        <w:rPr>
          <w:noProof/>
          <w:color w:val="000000"/>
          <w:sz w:val="22"/>
          <w:szCs w:val="22"/>
        </w:rPr>
        <w:t>i.</w:t>
      </w:r>
    </w:p>
    <w:p w14:paraId="06551145" w14:textId="77777777" w:rsidR="00704DE1" w:rsidRPr="00154D8F" w:rsidRDefault="00704DE1" w:rsidP="009234F1">
      <w:pPr>
        <w:spacing w:line="300" w:lineRule="exact"/>
        <w:jc w:val="both"/>
        <w:rPr>
          <w:noProof/>
          <w:color w:val="000000"/>
          <w:sz w:val="22"/>
          <w:szCs w:val="22"/>
        </w:rPr>
      </w:pPr>
    </w:p>
    <w:p w14:paraId="0884484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</w:t>
      </w:r>
      <w:r w:rsidR="008328F9" w:rsidRPr="00154D8F">
        <w:rPr>
          <w:b/>
          <w:bCs/>
          <w:noProof/>
          <w:color w:val="000000"/>
          <w:sz w:val="22"/>
          <w:szCs w:val="22"/>
        </w:rPr>
        <w:t>III</w:t>
      </w:r>
      <w:r w:rsidRPr="00154D8F">
        <w:rPr>
          <w:b/>
          <w:bCs/>
          <w:noProof/>
          <w:color w:val="000000"/>
          <w:sz w:val="22"/>
          <w:szCs w:val="22"/>
        </w:rPr>
        <w:t>. INCETAREA CONTRACTULUI</w:t>
      </w:r>
    </w:p>
    <w:p w14:paraId="55D4A454" w14:textId="77777777" w:rsidR="008328F9" w:rsidRPr="00154D8F" w:rsidRDefault="000008E2" w:rsidP="00DE13FB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  <w:r w:rsidR="008328F9" w:rsidRPr="00154D8F">
        <w:rPr>
          <w:noProof/>
          <w:color w:val="000000"/>
          <w:sz w:val="22"/>
          <w:szCs w:val="22"/>
        </w:rPr>
        <w:t>8.1. Nerespectarea obligatiilor asumate prin prezentul contract de catre una dintre parti, da dreptul partii lezate de a considera contractul de drept reziliat.</w:t>
      </w:r>
    </w:p>
    <w:p w14:paraId="59B105A1" w14:textId="77777777" w:rsidR="008328F9" w:rsidRPr="00154D8F" w:rsidRDefault="008328F9" w:rsidP="009234F1">
      <w:pPr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8.2. </w:t>
      </w:r>
      <w:r w:rsidR="00BB5BFA" w:rsidRPr="00154D8F">
        <w:rPr>
          <w:noProof/>
          <w:color w:val="000000"/>
          <w:sz w:val="22"/>
          <w:szCs w:val="22"/>
        </w:rPr>
        <w:t xml:space="preserve">Prezentul contract inceteaza prin indeplinirea obiectului sau. </w:t>
      </w:r>
    </w:p>
    <w:p w14:paraId="7731C687" w14:textId="77777777" w:rsidR="008328F9" w:rsidRPr="00154D8F" w:rsidRDefault="008328F9" w:rsidP="009234F1">
      <w:pPr>
        <w:tabs>
          <w:tab w:val="left" w:pos="630"/>
          <w:tab w:val="left" w:pos="990"/>
        </w:tabs>
        <w:suppressAutoHyphens/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8.3. Contractul inceteaza si in caz de dizolvare, lichidare, faliment, retragerea autorizatiei de functionare a unuia din contractanti, caz in care contractul va fi considerat nul, partile insa fiind tinute a indestula datoriile uneia catre alta, datorii rezultate pana la momentul interventiei cauzei de disparitie.</w:t>
      </w:r>
    </w:p>
    <w:p w14:paraId="4B9A2F77" w14:textId="77777777" w:rsidR="008328F9" w:rsidRPr="00154D8F" w:rsidRDefault="008328F9" w:rsidP="009234F1">
      <w:pPr>
        <w:tabs>
          <w:tab w:val="left" w:pos="630"/>
          <w:tab w:val="left" w:pos="990"/>
        </w:tabs>
        <w:suppressAutoHyphens/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8.4. Incetarea contractului are efecte numai pentru viitor, lasand neatinse prestatiile succesive care au fost facute anterior incetarii lui.</w:t>
      </w:r>
    </w:p>
    <w:p w14:paraId="751BBCF9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442D8701" w14:textId="77777777" w:rsidR="000008E2" w:rsidRPr="00154D8F" w:rsidRDefault="00C70839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</w:t>
      </w:r>
      <w:r w:rsidR="008B6989" w:rsidRPr="00154D8F">
        <w:rPr>
          <w:b/>
          <w:bCs/>
          <w:noProof/>
          <w:color w:val="000000"/>
          <w:sz w:val="22"/>
          <w:szCs w:val="22"/>
        </w:rPr>
        <w:t>X</w:t>
      </w:r>
      <w:r w:rsidR="000008E2" w:rsidRPr="00154D8F">
        <w:rPr>
          <w:b/>
          <w:bCs/>
          <w:noProof/>
          <w:color w:val="000000"/>
          <w:sz w:val="22"/>
          <w:szCs w:val="22"/>
        </w:rPr>
        <w:t>. FORTA MAJORA</w:t>
      </w:r>
    </w:p>
    <w:p w14:paraId="21A11698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>.1. Forta majora exonereaza partile de raspundere in cazul executarii necorespunzatoare sau cu intarziere a obligatiilor asumate prin prezentul contract.</w:t>
      </w:r>
    </w:p>
    <w:p w14:paraId="3BEC87E8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9.2</w:t>
      </w:r>
      <w:r w:rsidR="000008E2" w:rsidRPr="00154D8F">
        <w:rPr>
          <w:noProof/>
          <w:color w:val="000000"/>
          <w:sz w:val="22"/>
          <w:szCs w:val="22"/>
        </w:rPr>
        <w:t>. Prin forta majora se intelege un eveniment independent de vointa partilor, imprevizibil si insurmontabil, aparut dupa incheierea contractului si care impiedica partile sa-si execute obligatiile asumate.</w:t>
      </w:r>
    </w:p>
    <w:p w14:paraId="7C269C14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 xml:space="preserve">.3. Partea care invoca forta majora este obligata sa notifice celeilalte parti, </w:t>
      </w:r>
      <w:r w:rsidR="008B6989" w:rsidRPr="00154D8F">
        <w:rPr>
          <w:color w:val="000000"/>
          <w:sz w:val="22"/>
          <w:szCs w:val="22"/>
          <w:lang w:val="pt-BR"/>
        </w:rPr>
        <w:t xml:space="preserve">prezentand in acest sens si </w:t>
      </w:r>
      <w:r w:rsidR="00B51D86" w:rsidRPr="00154D8F">
        <w:rPr>
          <w:color w:val="000000"/>
          <w:sz w:val="22"/>
          <w:szCs w:val="22"/>
          <w:lang w:val="pt-BR"/>
        </w:rPr>
        <w:t xml:space="preserve">un </w:t>
      </w:r>
      <w:r w:rsidR="008B6989" w:rsidRPr="00154D8F">
        <w:rPr>
          <w:color w:val="000000"/>
          <w:sz w:val="22"/>
          <w:szCs w:val="22"/>
          <w:lang w:val="pt-BR"/>
        </w:rPr>
        <w:t xml:space="preserve">aviz eliberat de </w:t>
      </w:r>
      <w:r w:rsidR="00B51D86" w:rsidRPr="00154D8F">
        <w:rPr>
          <w:color w:val="000000"/>
          <w:sz w:val="22"/>
          <w:szCs w:val="22"/>
          <w:lang w:val="pt-BR"/>
        </w:rPr>
        <w:t>institutiile competente</w:t>
      </w:r>
      <w:r w:rsidR="008B6989" w:rsidRPr="00154D8F">
        <w:rPr>
          <w:color w:val="000000"/>
          <w:sz w:val="22"/>
          <w:szCs w:val="22"/>
          <w:lang w:val="pt-BR"/>
        </w:rPr>
        <w:t xml:space="preserve">, </w:t>
      </w:r>
      <w:r w:rsidR="000008E2" w:rsidRPr="00154D8F">
        <w:rPr>
          <w:noProof/>
          <w:color w:val="000000"/>
          <w:sz w:val="22"/>
          <w:szCs w:val="22"/>
        </w:rPr>
        <w:t xml:space="preserve">in termen de </w:t>
      </w:r>
      <w:r w:rsidR="00E53BF9" w:rsidRPr="00154D8F">
        <w:rPr>
          <w:noProof/>
          <w:color w:val="000000"/>
          <w:sz w:val="22"/>
          <w:szCs w:val="22"/>
        </w:rPr>
        <w:t>1</w:t>
      </w:r>
      <w:r w:rsidR="000008E2" w:rsidRPr="00154D8F">
        <w:rPr>
          <w:noProof/>
          <w:color w:val="000000"/>
          <w:sz w:val="22"/>
          <w:szCs w:val="22"/>
        </w:rPr>
        <w:t xml:space="preserve"> </w:t>
      </w:r>
      <w:r w:rsidR="00784940" w:rsidRPr="00154D8F">
        <w:rPr>
          <w:noProof/>
          <w:color w:val="000000"/>
          <w:sz w:val="22"/>
          <w:szCs w:val="22"/>
        </w:rPr>
        <w:t>zi</w:t>
      </w:r>
      <w:r w:rsidR="000008E2" w:rsidRPr="00154D8F">
        <w:rPr>
          <w:noProof/>
          <w:color w:val="000000"/>
          <w:sz w:val="22"/>
          <w:szCs w:val="22"/>
        </w:rPr>
        <w:t xml:space="preserve"> </w:t>
      </w:r>
      <w:r w:rsidR="00784940" w:rsidRPr="00154D8F">
        <w:rPr>
          <w:noProof/>
          <w:color w:val="000000"/>
          <w:sz w:val="22"/>
          <w:szCs w:val="22"/>
        </w:rPr>
        <w:t xml:space="preserve">de la </w:t>
      </w:r>
      <w:r w:rsidR="000008E2" w:rsidRPr="00154D8F">
        <w:rPr>
          <w:noProof/>
          <w:color w:val="000000"/>
          <w:sz w:val="22"/>
          <w:szCs w:val="22"/>
        </w:rPr>
        <w:t>producerea evenimentului si sa ia toate masurile posibile in vederea limitarii consecintelor lui.</w:t>
      </w:r>
    </w:p>
    <w:p w14:paraId="703EB26F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 xml:space="preserve">.4. Daca in termen de </w:t>
      </w:r>
      <w:r w:rsidR="00E53BF9" w:rsidRPr="00154D8F">
        <w:rPr>
          <w:noProof/>
          <w:color w:val="000000"/>
          <w:sz w:val="22"/>
          <w:szCs w:val="22"/>
        </w:rPr>
        <w:t>3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  <w:r w:rsidR="000008E2" w:rsidRPr="00154D8F">
        <w:rPr>
          <w:noProof/>
          <w:color w:val="000000"/>
          <w:sz w:val="22"/>
          <w:szCs w:val="22"/>
        </w:rPr>
        <w:t>zile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  <w:r w:rsidR="000008E2" w:rsidRPr="00154D8F">
        <w:rPr>
          <w:noProof/>
          <w:color w:val="000000"/>
          <w:sz w:val="22"/>
          <w:szCs w:val="22"/>
        </w:rPr>
        <w:t>de la producere, evenimentul respectiv nu inceteaza, partile au dreptul sa-si notifice incetarea de plin drept a prezentului contract, fara ca vreuna dintre ele sa pretinda daune-interese.</w:t>
      </w:r>
    </w:p>
    <w:p w14:paraId="3050403D" w14:textId="77777777" w:rsidR="001966D2" w:rsidRPr="00154D8F" w:rsidRDefault="000008E2" w:rsidP="007F440A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11BD3E01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X.</w:t>
      </w:r>
      <w:r w:rsidR="008328F9" w:rsidRPr="00154D8F">
        <w:rPr>
          <w:b/>
          <w:bCs/>
          <w:noProof/>
          <w:color w:val="000000"/>
          <w:sz w:val="22"/>
          <w:szCs w:val="22"/>
        </w:rPr>
        <w:t xml:space="preserve"> COMUNICARI</w:t>
      </w:r>
    </w:p>
    <w:p w14:paraId="240057AD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0</w:t>
      </w:r>
      <w:r w:rsidRPr="00154D8F">
        <w:rPr>
          <w:noProof/>
          <w:color w:val="000000"/>
          <w:sz w:val="22"/>
          <w:szCs w:val="22"/>
        </w:rPr>
        <w:t>.1. Orice comunicare intre parti, referitoare la i</w:t>
      </w:r>
      <w:r w:rsidR="008328F9" w:rsidRPr="00154D8F">
        <w:rPr>
          <w:noProof/>
          <w:color w:val="000000"/>
          <w:sz w:val="22"/>
          <w:szCs w:val="22"/>
        </w:rPr>
        <w:t xml:space="preserve">ndeplinirea </w:t>
      </w:r>
      <w:r w:rsidRPr="00154D8F">
        <w:rPr>
          <w:noProof/>
          <w:color w:val="000000"/>
          <w:sz w:val="22"/>
          <w:szCs w:val="22"/>
        </w:rPr>
        <w:t>prezentului contract, trebuie sa fie transmisa i</w:t>
      </w:r>
      <w:r w:rsidR="008328F9" w:rsidRPr="00154D8F">
        <w:rPr>
          <w:noProof/>
          <w:color w:val="000000"/>
          <w:sz w:val="22"/>
          <w:szCs w:val="22"/>
        </w:rPr>
        <w:t>n scris.</w:t>
      </w:r>
    </w:p>
    <w:p w14:paraId="3C303AE0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0</w:t>
      </w:r>
      <w:r w:rsidRPr="00154D8F">
        <w:rPr>
          <w:noProof/>
          <w:color w:val="000000"/>
          <w:sz w:val="22"/>
          <w:szCs w:val="22"/>
        </w:rPr>
        <w:t>.2. In int</w:t>
      </w:r>
      <w:r w:rsidR="008328F9" w:rsidRPr="00154D8F">
        <w:rPr>
          <w:noProof/>
          <w:color w:val="000000"/>
          <w:sz w:val="22"/>
          <w:szCs w:val="22"/>
        </w:rPr>
        <w:t>elesul prezentului contract</w:t>
      </w:r>
      <w:r w:rsidR="00B51D86" w:rsidRPr="00154D8F">
        <w:rPr>
          <w:noProof/>
          <w:color w:val="000000"/>
          <w:sz w:val="22"/>
          <w:szCs w:val="22"/>
        </w:rPr>
        <w:t>,</w:t>
      </w:r>
      <w:r w:rsidR="008328F9" w:rsidRPr="00154D8F">
        <w:rPr>
          <w:noProof/>
          <w:color w:val="000000"/>
          <w:sz w:val="22"/>
          <w:szCs w:val="22"/>
        </w:rPr>
        <w:t xml:space="preserve"> adresa </w:t>
      </w:r>
      <w:r w:rsidRPr="00154D8F">
        <w:rPr>
          <w:noProof/>
          <w:color w:val="000000"/>
          <w:sz w:val="22"/>
          <w:szCs w:val="22"/>
        </w:rPr>
        <w:t>pentru scopul transmiterii orica</w:t>
      </w:r>
      <w:r w:rsidR="008328F9" w:rsidRPr="00154D8F">
        <w:rPr>
          <w:noProof/>
          <w:color w:val="000000"/>
          <w:sz w:val="22"/>
          <w:szCs w:val="22"/>
        </w:rPr>
        <w:t>rei comunicari este considerat</w:t>
      </w:r>
      <w:r w:rsidRPr="00154D8F">
        <w:rPr>
          <w:noProof/>
          <w:color w:val="000000"/>
          <w:sz w:val="22"/>
          <w:szCs w:val="22"/>
        </w:rPr>
        <w:t>a a fi</w:t>
      </w:r>
      <w:r w:rsidR="008328F9" w:rsidRPr="00154D8F">
        <w:rPr>
          <w:noProof/>
          <w:color w:val="000000"/>
          <w:sz w:val="22"/>
          <w:szCs w:val="22"/>
        </w:rPr>
        <w:t>:</w:t>
      </w:r>
    </w:p>
    <w:p w14:paraId="214F719A" w14:textId="77777777" w:rsidR="007F440A" w:rsidRDefault="007F440A" w:rsidP="007F440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>pentru Sponsor:</w:t>
      </w:r>
    </w:p>
    <w:p w14:paraId="7FC5ECB2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 xml:space="preserve"> in atentia d-lui:</w:t>
      </w:r>
      <w:r w:rsidR="007B6B46">
        <w:rPr>
          <w:noProof/>
          <w:color w:val="000000"/>
          <w:sz w:val="22"/>
          <w:szCs w:val="22"/>
        </w:rPr>
        <w:t xml:space="preserve"> …………………………………….</w:t>
      </w:r>
    </w:p>
    <w:p w14:paraId="67165B01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 xml:space="preserve">adresa: </w:t>
      </w:r>
      <w:r w:rsidR="007B6B46">
        <w:rPr>
          <w:noProof/>
          <w:color w:val="000000"/>
          <w:sz w:val="22"/>
          <w:szCs w:val="22"/>
        </w:rPr>
        <w:t>………………………………………….</w:t>
      </w:r>
    </w:p>
    <w:p w14:paraId="5FAE1665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 xml:space="preserve">nr. Telefon: </w:t>
      </w:r>
      <w:r w:rsidR="007B6B46">
        <w:rPr>
          <w:noProof/>
          <w:color w:val="000000"/>
          <w:sz w:val="22"/>
          <w:szCs w:val="22"/>
        </w:rPr>
        <w:t>…………………………………</w:t>
      </w:r>
    </w:p>
    <w:p w14:paraId="349E0326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>e-mail:  …………………………</w:t>
      </w:r>
    </w:p>
    <w:p w14:paraId="2CEB9635" w14:textId="77777777" w:rsidR="007F440A" w:rsidRDefault="007F440A" w:rsidP="007F440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>pentru Beneficiar:</w:t>
      </w:r>
    </w:p>
    <w:p w14:paraId="64EE3B14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>in atentia d-nei  Tudorache Elena Florentina</w:t>
      </w:r>
    </w:p>
    <w:p w14:paraId="225D6794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 xml:space="preserve">adresa: Sos. Oltenitei, nr. 254, Sector 4, Bucuresti </w:t>
      </w:r>
    </w:p>
    <w:p w14:paraId="745B4F29" w14:textId="77777777" w:rsidR="007F440A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>nr. telefon: 07</w:t>
      </w:r>
      <w:r>
        <w:rPr>
          <w:noProof/>
          <w:color w:val="000000"/>
          <w:sz w:val="22"/>
          <w:szCs w:val="22"/>
        </w:rPr>
        <w:t>85.433.979</w:t>
      </w:r>
    </w:p>
    <w:p w14:paraId="6DF8D326" w14:textId="77777777" w:rsidR="007F440A" w:rsidRPr="008E275E" w:rsidRDefault="007F440A" w:rsidP="007F440A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8E275E">
        <w:rPr>
          <w:noProof/>
          <w:color w:val="000000"/>
          <w:sz w:val="22"/>
          <w:szCs w:val="22"/>
        </w:rPr>
        <w:t>e-mail: elena.tudorache@potifichiartu.ro</w:t>
      </w:r>
    </w:p>
    <w:p w14:paraId="7DC9515C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lastRenderedPageBreak/>
        <w:t>1</w:t>
      </w:r>
      <w:r w:rsidR="00932B9C" w:rsidRPr="00154D8F">
        <w:rPr>
          <w:color w:val="000000"/>
          <w:sz w:val="22"/>
          <w:szCs w:val="22"/>
          <w:lang w:val="en-US"/>
        </w:rPr>
        <w:t>0</w:t>
      </w:r>
      <w:r w:rsidRPr="00154D8F">
        <w:rPr>
          <w:color w:val="000000"/>
          <w:sz w:val="22"/>
          <w:szCs w:val="22"/>
          <w:lang w:val="en-US"/>
        </w:rPr>
        <w:t>.3. Orice document scris trebuie inregistrat atat i</w:t>
      </w:r>
      <w:r w:rsidR="008328F9" w:rsidRPr="00154D8F">
        <w:rPr>
          <w:color w:val="000000"/>
          <w:sz w:val="22"/>
          <w:szCs w:val="22"/>
          <w:lang w:val="en-US"/>
        </w:rPr>
        <w:t>n momentul transmiterii,</w:t>
      </w:r>
      <w:r w:rsidRPr="00154D8F">
        <w:rPr>
          <w:color w:val="000000"/>
          <w:sz w:val="22"/>
          <w:szCs w:val="22"/>
          <w:lang w:val="en-US"/>
        </w:rPr>
        <w:t xml:space="preserve"> cat si i</w:t>
      </w:r>
      <w:r w:rsidR="008328F9" w:rsidRPr="00154D8F">
        <w:rPr>
          <w:color w:val="000000"/>
          <w:sz w:val="22"/>
          <w:szCs w:val="22"/>
          <w:lang w:val="en-US"/>
        </w:rPr>
        <w:t>n momentul primirii.</w:t>
      </w:r>
    </w:p>
    <w:p w14:paraId="2F4340AA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0</w:t>
      </w:r>
      <w:r w:rsidRPr="00154D8F">
        <w:rPr>
          <w:color w:val="000000"/>
          <w:sz w:val="22"/>
          <w:szCs w:val="22"/>
          <w:lang w:val="en-US"/>
        </w:rPr>
        <w:t>.4. Comunicarile intre parti se pot face s</w:t>
      </w:r>
      <w:r w:rsidR="00B51D86" w:rsidRPr="00154D8F">
        <w:rPr>
          <w:color w:val="000000"/>
          <w:sz w:val="22"/>
          <w:szCs w:val="22"/>
          <w:lang w:val="en-US"/>
        </w:rPr>
        <w:t>i prin telefon</w:t>
      </w:r>
      <w:r w:rsidR="008328F9" w:rsidRPr="00154D8F">
        <w:rPr>
          <w:color w:val="000000"/>
          <w:sz w:val="22"/>
          <w:szCs w:val="22"/>
          <w:lang w:val="en-US"/>
        </w:rPr>
        <w:t xml:space="preserve"> sau e-mail cu condi</w:t>
      </w:r>
      <w:r w:rsidRPr="00154D8F">
        <w:rPr>
          <w:color w:val="000000"/>
          <w:sz w:val="22"/>
          <w:szCs w:val="22"/>
          <w:lang w:val="en-US"/>
        </w:rPr>
        <w:t>tia confirmarii in scris a primirii comunica</w:t>
      </w:r>
      <w:r w:rsidR="008328F9" w:rsidRPr="00154D8F">
        <w:rPr>
          <w:color w:val="000000"/>
          <w:sz w:val="22"/>
          <w:szCs w:val="22"/>
          <w:lang w:val="en-US"/>
        </w:rPr>
        <w:t>rii.</w:t>
      </w:r>
    </w:p>
    <w:p w14:paraId="4214988B" w14:textId="77777777" w:rsidR="00B51D86" w:rsidRPr="00154D8F" w:rsidRDefault="00B51D86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2B2CDDB8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XI</w:t>
      </w:r>
      <w:r w:rsidR="000008E2" w:rsidRPr="00154D8F">
        <w:rPr>
          <w:b/>
          <w:bCs/>
          <w:noProof/>
          <w:color w:val="000000"/>
          <w:sz w:val="22"/>
          <w:szCs w:val="22"/>
        </w:rPr>
        <w:t>. SOLUTIONAREA LITIGIILOR</w:t>
      </w:r>
    </w:p>
    <w:p w14:paraId="7342B1C9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>.1</w:t>
      </w:r>
      <w:r w:rsidR="000008E2" w:rsidRPr="00154D8F">
        <w:rPr>
          <w:noProof/>
          <w:color w:val="000000"/>
          <w:sz w:val="22"/>
          <w:szCs w:val="22"/>
        </w:rPr>
        <w:t>. Partile au convenit ca toate neintelegerile privind validitatea prezentului contract sau rezultate din interpretarea, executarea ori incetarea acestuia sa fie rezolvate pe cale amiabila de reprezentantii lor.</w:t>
      </w:r>
    </w:p>
    <w:p w14:paraId="60AB52F8" w14:textId="77777777" w:rsidR="000008E2" w:rsidRPr="00154D8F" w:rsidRDefault="00A61F8D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1</w:t>
      </w:r>
      <w:r w:rsidR="000008E2" w:rsidRPr="00154D8F">
        <w:rPr>
          <w:noProof/>
          <w:color w:val="000000"/>
          <w:sz w:val="22"/>
          <w:szCs w:val="22"/>
        </w:rPr>
        <w:t>.2. In cazul in care rezolvarea eventualelor litigii nu este posibila pe cale amiabila, partile se vor adresa instantelor judecatoresti</w:t>
      </w:r>
      <w:r w:rsidR="008B6989" w:rsidRPr="00154D8F">
        <w:rPr>
          <w:noProof/>
          <w:color w:val="000000"/>
          <w:sz w:val="22"/>
          <w:szCs w:val="22"/>
        </w:rPr>
        <w:t xml:space="preserve"> competente</w:t>
      </w:r>
      <w:r w:rsidR="000008E2" w:rsidRPr="00154D8F">
        <w:rPr>
          <w:noProof/>
          <w:color w:val="000000"/>
          <w:sz w:val="22"/>
          <w:szCs w:val="22"/>
        </w:rPr>
        <w:t>.</w:t>
      </w:r>
    </w:p>
    <w:p w14:paraId="279AE41D" w14:textId="77777777" w:rsidR="00DE13FB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7C2DF536" w14:textId="77777777" w:rsidR="008328F9" w:rsidRPr="00154D8F" w:rsidRDefault="008B6989" w:rsidP="009234F1">
      <w:pPr>
        <w:pStyle w:val="DefaultText"/>
        <w:spacing w:line="300" w:lineRule="exact"/>
        <w:rPr>
          <w:b/>
          <w:iCs/>
          <w:color w:val="000000"/>
          <w:sz w:val="22"/>
          <w:szCs w:val="22"/>
          <w:lang w:val="en-US"/>
        </w:rPr>
      </w:pPr>
      <w:r w:rsidRPr="00154D8F">
        <w:rPr>
          <w:b/>
          <w:iCs/>
          <w:color w:val="000000"/>
          <w:sz w:val="22"/>
          <w:szCs w:val="22"/>
          <w:lang w:val="en-US"/>
        </w:rPr>
        <w:t>XII</w:t>
      </w:r>
      <w:r w:rsidR="008328F9" w:rsidRPr="00154D8F">
        <w:rPr>
          <w:b/>
          <w:iCs/>
          <w:color w:val="000000"/>
          <w:sz w:val="22"/>
          <w:szCs w:val="22"/>
          <w:lang w:val="en-US"/>
        </w:rPr>
        <w:t>. DISPOZITII FINALE</w:t>
      </w:r>
    </w:p>
    <w:p w14:paraId="0A25202B" w14:textId="77777777" w:rsidR="008328F9" w:rsidRPr="00154D8F" w:rsidRDefault="008B6989" w:rsidP="009234F1">
      <w:pPr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2</w:t>
      </w:r>
      <w:r w:rsidRPr="00154D8F">
        <w:rPr>
          <w:noProof/>
          <w:color w:val="000000"/>
          <w:sz w:val="22"/>
          <w:szCs w:val="22"/>
        </w:rPr>
        <w:t xml:space="preserve">.1. </w:t>
      </w:r>
      <w:r w:rsidR="008328F9" w:rsidRPr="00154D8F">
        <w:rPr>
          <w:noProof/>
          <w:color w:val="000000"/>
          <w:sz w:val="22"/>
          <w:szCs w:val="22"/>
        </w:rPr>
        <w:t>Prezentul contract poate fi modifi</w:t>
      </w:r>
      <w:r w:rsidRPr="00154D8F">
        <w:rPr>
          <w:noProof/>
          <w:color w:val="000000"/>
          <w:sz w:val="22"/>
          <w:szCs w:val="22"/>
        </w:rPr>
        <w:t>cat numai prin acordul de vointa al partilor, prin act aditional, incheiat i</w:t>
      </w:r>
      <w:r w:rsidR="00A61F8D" w:rsidRPr="00154D8F">
        <w:rPr>
          <w:noProof/>
          <w:color w:val="000000"/>
          <w:sz w:val="22"/>
          <w:szCs w:val="22"/>
        </w:rPr>
        <w:t>n forma</w:t>
      </w:r>
      <w:r w:rsidRPr="00154D8F">
        <w:rPr>
          <w:noProof/>
          <w:color w:val="000000"/>
          <w:sz w:val="22"/>
          <w:szCs w:val="22"/>
        </w:rPr>
        <w:t xml:space="preserve"> scrisa</w:t>
      </w:r>
      <w:r w:rsidR="008328F9" w:rsidRPr="00154D8F">
        <w:rPr>
          <w:noProof/>
          <w:color w:val="000000"/>
          <w:sz w:val="22"/>
          <w:szCs w:val="22"/>
        </w:rPr>
        <w:t>.</w:t>
      </w:r>
    </w:p>
    <w:p w14:paraId="4D4FB55D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>.2. I</w:t>
      </w:r>
      <w:r w:rsidR="008328F9" w:rsidRPr="00154D8F">
        <w:rPr>
          <w:color w:val="000000"/>
          <w:sz w:val="22"/>
          <w:szCs w:val="22"/>
          <w:lang w:val="en-US"/>
        </w:rPr>
        <w:t>n</w:t>
      </w:r>
      <w:r w:rsidRPr="00154D8F">
        <w:rPr>
          <w:color w:val="000000"/>
          <w:sz w:val="22"/>
          <w:szCs w:val="22"/>
          <w:lang w:val="en-US"/>
        </w:rPr>
        <w:t xml:space="preserve"> prezentul c</w:t>
      </w:r>
      <w:r w:rsidR="008328F9" w:rsidRPr="00154D8F">
        <w:rPr>
          <w:color w:val="000000"/>
          <w:sz w:val="22"/>
          <w:szCs w:val="22"/>
          <w:lang w:val="en-US"/>
        </w:rPr>
        <w:t>ontract, cu excep</w:t>
      </w:r>
      <w:r w:rsidRPr="00154D8F">
        <w:rPr>
          <w:color w:val="000000"/>
          <w:sz w:val="22"/>
          <w:szCs w:val="22"/>
          <w:lang w:val="en-US"/>
        </w:rPr>
        <w:t>t</w:t>
      </w:r>
      <w:r w:rsidR="008328F9" w:rsidRPr="00154D8F">
        <w:rPr>
          <w:color w:val="000000"/>
          <w:sz w:val="22"/>
          <w:szCs w:val="22"/>
          <w:lang w:val="en-US"/>
        </w:rPr>
        <w:t>ia unei prevederi contrare, cuvintele la forma singul</w:t>
      </w:r>
      <w:r w:rsidRPr="00154D8F">
        <w:rPr>
          <w:color w:val="000000"/>
          <w:sz w:val="22"/>
          <w:szCs w:val="22"/>
          <w:lang w:val="en-US"/>
        </w:rPr>
        <w:t>ar vor include forma de plural s</w:t>
      </w:r>
      <w:r w:rsidR="008328F9" w:rsidRPr="00154D8F">
        <w:rPr>
          <w:color w:val="000000"/>
          <w:sz w:val="22"/>
          <w:szCs w:val="22"/>
          <w:lang w:val="en-US"/>
        </w:rPr>
        <w:t>i vice versa, acolo unde acest lucru este permis de context.</w:t>
      </w:r>
    </w:p>
    <w:p w14:paraId="05ED7CEB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 xml:space="preserve">.3. </w:t>
      </w:r>
      <w:r w:rsidR="008328F9" w:rsidRPr="00154D8F">
        <w:rPr>
          <w:color w:val="000000"/>
          <w:sz w:val="22"/>
          <w:szCs w:val="22"/>
          <w:lang w:val="en-US"/>
        </w:rPr>
        <w:t>Termenul “zi”</w:t>
      </w:r>
      <w:r w:rsidRPr="00154D8F">
        <w:rPr>
          <w:color w:val="000000"/>
          <w:sz w:val="22"/>
          <w:szCs w:val="22"/>
          <w:lang w:val="en-US"/>
        </w:rPr>
        <w:t xml:space="preserve"> </w:t>
      </w:r>
      <w:r w:rsidR="008328F9" w:rsidRPr="00154D8F">
        <w:rPr>
          <w:color w:val="000000"/>
          <w:sz w:val="22"/>
          <w:szCs w:val="22"/>
          <w:lang w:val="en-US"/>
        </w:rPr>
        <w:t>sau “zile” sau orice referire la zile reprezint</w:t>
      </w:r>
      <w:r w:rsidRPr="00154D8F">
        <w:rPr>
          <w:color w:val="000000"/>
          <w:sz w:val="22"/>
          <w:szCs w:val="22"/>
          <w:lang w:val="en-US"/>
        </w:rPr>
        <w:t>a</w:t>
      </w:r>
      <w:r w:rsidR="008328F9" w:rsidRPr="00154D8F">
        <w:rPr>
          <w:color w:val="000000"/>
          <w:sz w:val="22"/>
          <w:szCs w:val="22"/>
          <w:lang w:val="en-US"/>
        </w:rPr>
        <w:t xml:space="preserve"> zile calendaristice, dac</w:t>
      </w:r>
      <w:r w:rsidRPr="00154D8F">
        <w:rPr>
          <w:color w:val="000000"/>
          <w:sz w:val="22"/>
          <w:szCs w:val="22"/>
          <w:lang w:val="en-US"/>
        </w:rPr>
        <w:t>a</w:t>
      </w:r>
      <w:r w:rsidR="008328F9" w:rsidRPr="00154D8F">
        <w:rPr>
          <w:color w:val="000000"/>
          <w:sz w:val="22"/>
          <w:szCs w:val="22"/>
          <w:lang w:val="en-US"/>
        </w:rPr>
        <w:t xml:space="preserve"> nu se specific</w:t>
      </w:r>
      <w:r w:rsidRPr="00154D8F">
        <w:rPr>
          <w:color w:val="000000"/>
          <w:sz w:val="22"/>
          <w:szCs w:val="22"/>
          <w:lang w:val="en-US"/>
        </w:rPr>
        <w:t>a i</w:t>
      </w:r>
      <w:r w:rsidR="008328F9" w:rsidRPr="00154D8F">
        <w:rPr>
          <w:color w:val="000000"/>
          <w:sz w:val="22"/>
          <w:szCs w:val="22"/>
          <w:lang w:val="en-US"/>
        </w:rPr>
        <w:t>n mod diferit.</w:t>
      </w:r>
    </w:p>
    <w:p w14:paraId="02DDE578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 xml:space="preserve">.4. </w:t>
      </w:r>
      <w:r w:rsidR="008328F9" w:rsidRPr="00154D8F">
        <w:rPr>
          <w:color w:val="000000"/>
          <w:sz w:val="22"/>
          <w:szCs w:val="22"/>
          <w:lang w:val="en-US"/>
        </w:rPr>
        <w:t>Limba care guvern</w:t>
      </w:r>
      <w:r w:rsidRPr="00154D8F">
        <w:rPr>
          <w:color w:val="000000"/>
          <w:sz w:val="22"/>
          <w:szCs w:val="22"/>
          <w:lang w:val="en-US"/>
        </w:rPr>
        <w:t>eaza contractul este limba romana.</w:t>
      </w:r>
    </w:p>
    <w:p w14:paraId="15B8D283" w14:textId="77777777" w:rsidR="008328F9" w:rsidRPr="00154D8F" w:rsidRDefault="00932B9C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12</w:t>
      </w:r>
      <w:r w:rsidR="008B6989" w:rsidRPr="00154D8F">
        <w:rPr>
          <w:color w:val="000000"/>
          <w:sz w:val="22"/>
          <w:szCs w:val="22"/>
          <w:lang w:val="en-US"/>
        </w:rPr>
        <w:t xml:space="preserve">.5. </w:t>
      </w:r>
      <w:r w:rsidR="008328F9" w:rsidRPr="00154D8F">
        <w:rPr>
          <w:color w:val="000000"/>
          <w:sz w:val="22"/>
          <w:szCs w:val="22"/>
          <w:lang w:val="en-US"/>
        </w:rPr>
        <w:t>Contractul va fi interpretat conform legilor din România.</w:t>
      </w:r>
    </w:p>
    <w:p w14:paraId="6E709B9E" w14:textId="77777777" w:rsidR="0040750E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2</w:t>
      </w:r>
      <w:r w:rsidRPr="00154D8F">
        <w:rPr>
          <w:noProof/>
          <w:color w:val="000000"/>
          <w:sz w:val="22"/>
          <w:szCs w:val="22"/>
        </w:rPr>
        <w:t xml:space="preserve">.6. </w:t>
      </w:r>
      <w:r w:rsidR="000008E2" w:rsidRPr="00154D8F">
        <w:rPr>
          <w:noProof/>
          <w:color w:val="000000"/>
          <w:sz w:val="22"/>
          <w:szCs w:val="22"/>
        </w:rPr>
        <w:t>Prezentul contract, impreuna cu anexele sale care fac parte integranta din cuprinsul sau, reprezinta vointa partilor si inlatura orice alta intelegere verbala dintre acestea, anterioara si ulterioara incheierii lui.</w:t>
      </w:r>
    </w:p>
    <w:p w14:paraId="710EFDCC" w14:textId="77777777" w:rsidR="0040750E" w:rsidRPr="00154D8F" w:rsidRDefault="0040750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672B6F9F" w14:textId="77777777" w:rsidR="00F72C19" w:rsidRPr="00154D8F" w:rsidRDefault="00A61F8D" w:rsidP="009234F1">
      <w:pPr>
        <w:pStyle w:val="NormalWeb"/>
        <w:spacing w:before="0" w:beforeAutospacing="0" w:after="0" w:afterAutospacing="0" w:line="300" w:lineRule="exact"/>
        <w:ind w:firstLine="720"/>
        <w:jc w:val="both"/>
        <w:rPr>
          <w:noProof/>
          <w:color w:val="000000"/>
          <w:sz w:val="22"/>
          <w:szCs w:val="22"/>
        </w:rPr>
      </w:pPr>
      <w:r w:rsidRPr="00154D8F">
        <w:rPr>
          <w:color w:val="000000"/>
          <w:sz w:val="22"/>
          <w:szCs w:val="22"/>
          <w:lang w:val="pt-BR"/>
        </w:rPr>
        <w:t xml:space="preserve">Partile au inteles sa incheie astazi, </w:t>
      </w:r>
      <w:r w:rsidR="00AC1F60" w:rsidRPr="00154D8F">
        <w:rPr>
          <w:color w:val="000000"/>
          <w:sz w:val="22"/>
          <w:szCs w:val="22"/>
          <w:lang w:val="pt-BR"/>
        </w:rPr>
        <w:t>______________</w:t>
      </w:r>
      <w:r w:rsidRPr="00154D8F">
        <w:rPr>
          <w:color w:val="000000"/>
          <w:sz w:val="22"/>
          <w:szCs w:val="22"/>
          <w:lang w:val="pt-BR"/>
        </w:rPr>
        <w:t xml:space="preserve"> prezentul Contract in 2 (doua) exemplare, cate unul pentru fiecare parte, </w:t>
      </w:r>
      <w:r w:rsidRPr="00154D8F">
        <w:rPr>
          <w:color w:val="000000"/>
          <w:sz w:val="22"/>
          <w:szCs w:val="22"/>
          <w:lang w:val="it-IT"/>
        </w:rPr>
        <w:t>ambele avand aceeasi valoare juridica</w:t>
      </w:r>
      <w:r w:rsidR="00F72C19" w:rsidRPr="00154D8F">
        <w:rPr>
          <w:noProof/>
          <w:color w:val="000000"/>
          <w:sz w:val="22"/>
          <w:szCs w:val="22"/>
        </w:rPr>
        <w:t>.</w:t>
      </w:r>
    </w:p>
    <w:p w14:paraId="086611F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4ECCC79D" w14:textId="77777777" w:rsidR="00142889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  <w:r w:rsidR="008B6989" w:rsidRPr="00154D8F">
        <w:rPr>
          <w:b/>
          <w:noProof/>
          <w:color w:val="000000"/>
          <w:sz w:val="22"/>
          <w:szCs w:val="22"/>
        </w:rPr>
        <w:t>BENEFICIAR,</w:t>
      </w:r>
      <w:r w:rsidRPr="00154D8F">
        <w:rPr>
          <w:b/>
          <w:noProof/>
          <w:color w:val="000000"/>
          <w:sz w:val="22"/>
          <w:szCs w:val="22"/>
        </w:rPr>
        <w:t xml:space="preserve"> </w:t>
      </w:r>
      <w:r w:rsidR="008B6989" w:rsidRPr="00154D8F">
        <w:rPr>
          <w:b/>
          <w:noProof/>
          <w:color w:val="000000"/>
          <w:sz w:val="22"/>
          <w:szCs w:val="22"/>
        </w:rPr>
        <w:tab/>
      </w:r>
      <w:r w:rsidR="008B69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  <w:t>SPONSOR</w:t>
      </w:r>
    </w:p>
    <w:p w14:paraId="2112AE6D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</w:p>
    <w:p w14:paraId="64BA3DA6" w14:textId="0CE9510B" w:rsidR="008B6989" w:rsidRPr="00154D8F" w:rsidRDefault="00FF43BC" w:rsidP="002C5EDE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>ASOCIATIA POTI FI CHIAR TU</w:t>
      </w:r>
      <w:r w:rsidR="00E20157" w:rsidRPr="00154D8F">
        <w:rPr>
          <w:b/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 w:rsidR="00745598" w:rsidRPr="00154D8F">
        <w:rPr>
          <w:noProof/>
          <w:color w:val="000000"/>
          <w:sz w:val="22"/>
          <w:szCs w:val="22"/>
        </w:rPr>
        <w:t xml:space="preserve"> </w:t>
      </w:r>
      <w:r w:rsidR="005D6A48">
        <w:rPr>
          <w:noProof/>
          <w:color w:val="000000"/>
          <w:sz w:val="22"/>
          <w:szCs w:val="22"/>
        </w:rPr>
        <w:tab/>
      </w:r>
      <w:r w:rsidR="005C2FA5">
        <w:rPr>
          <w:noProof/>
          <w:color w:val="000000"/>
          <w:sz w:val="22"/>
          <w:szCs w:val="22"/>
        </w:rPr>
        <w:t>_______________________________</w:t>
      </w:r>
    </w:p>
    <w:p w14:paraId="57DBF008" w14:textId="26F5D25E" w:rsidR="00E20157" w:rsidRPr="0095682E" w:rsidRDefault="00A31EC4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prin </w:t>
      </w:r>
      <w:r w:rsidR="00FF43BC">
        <w:rPr>
          <w:noProof/>
          <w:color w:val="000000"/>
          <w:sz w:val="22"/>
          <w:szCs w:val="22"/>
        </w:rPr>
        <w:t>Tudorache Elena Florentina</w:t>
      </w:r>
      <w:r w:rsidR="00FF43BC">
        <w:rPr>
          <w:noProof/>
          <w:color w:val="000000"/>
          <w:sz w:val="22"/>
          <w:szCs w:val="22"/>
        </w:rPr>
        <w:tab/>
      </w:r>
      <w:r w:rsidR="00FF43BC">
        <w:rPr>
          <w:noProof/>
          <w:color w:val="000000"/>
          <w:sz w:val="22"/>
          <w:szCs w:val="22"/>
        </w:rPr>
        <w:tab/>
      </w:r>
      <w:r w:rsidR="00FF43BC">
        <w:rPr>
          <w:noProof/>
          <w:color w:val="000000"/>
          <w:sz w:val="22"/>
          <w:szCs w:val="22"/>
        </w:rPr>
        <w:tab/>
      </w:r>
      <w:r w:rsidR="00142889" w:rsidRPr="00154D8F">
        <w:rPr>
          <w:noProof/>
          <w:color w:val="000000"/>
          <w:sz w:val="22"/>
          <w:szCs w:val="22"/>
        </w:rPr>
        <w:t xml:space="preserve">       </w:t>
      </w:r>
      <w:r w:rsidR="008A59D4" w:rsidRPr="00154D8F">
        <w:rPr>
          <w:noProof/>
          <w:color w:val="000000"/>
          <w:sz w:val="22"/>
          <w:szCs w:val="22"/>
        </w:rPr>
        <w:t xml:space="preserve">                   </w:t>
      </w:r>
      <w:r w:rsidR="00142889" w:rsidRPr="00154D8F">
        <w:rPr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prin</w:t>
      </w:r>
      <w:r w:rsidR="00142889" w:rsidRPr="00154D8F">
        <w:rPr>
          <w:noProof/>
          <w:color w:val="000000"/>
          <w:sz w:val="22"/>
          <w:szCs w:val="22"/>
        </w:rPr>
        <w:t xml:space="preserve"> </w:t>
      </w:r>
      <w:r w:rsidR="00B51D86" w:rsidRPr="00154D8F">
        <w:rPr>
          <w:noProof/>
          <w:color w:val="000000"/>
          <w:sz w:val="22"/>
          <w:szCs w:val="22"/>
        </w:rPr>
        <w:t xml:space="preserve"> </w:t>
      </w:r>
      <w:r w:rsidR="005C2FA5">
        <w:rPr>
          <w:noProof/>
          <w:sz w:val="22"/>
          <w:szCs w:val="22"/>
        </w:rPr>
        <w:t>__________________</w:t>
      </w:r>
    </w:p>
    <w:sectPr w:rsidR="00E20157" w:rsidRPr="0095682E" w:rsidSect="00A72DEC">
      <w:footerReference w:type="even" r:id="rId7"/>
      <w:footerReference w:type="default" r:id="rId8"/>
      <w:pgSz w:w="11906" w:h="16838" w:code="9"/>
      <w:pgMar w:top="1170" w:right="99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1A36" w14:textId="77777777" w:rsidR="0073456B" w:rsidRDefault="0073456B">
      <w:r>
        <w:separator/>
      </w:r>
    </w:p>
  </w:endnote>
  <w:endnote w:type="continuationSeparator" w:id="0">
    <w:p w14:paraId="62AA6D1C" w14:textId="77777777" w:rsidR="0073456B" w:rsidRDefault="0073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C5C4" w14:textId="77777777" w:rsidR="00CA4C58" w:rsidRDefault="00CA4C58" w:rsidP="00A31EC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8C9A75A" w14:textId="77777777" w:rsidR="00CA4C58" w:rsidRDefault="00CA4C58" w:rsidP="00981AAF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CB22" w14:textId="77777777" w:rsidR="00CA4C58" w:rsidRDefault="00CA4C58" w:rsidP="00A31EC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C5EDE">
      <w:rPr>
        <w:rStyle w:val="Numrdepagin"/>
        <w:noProof/>
      </w:rPr>
      <w:t>3</w:t>
    </w:r>
    <w:r>
      <w:rPr>
        <w:rStyle w:val="Numrdepagin"/>
      </w:rPr>
      <w:fldChar w:fldCharType="end"/>
    </w:r>
  </w:p>
  <w:p w14:paraId="2C02B7F0" w14:textId="77777777" w:rsidR="00CA4C58" w:rsidRDefault="00CA4C58" w:rsidP="00981AA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B3A8" w14:textId="77777777" w:rsidR="0073456B" w:rsidRDefault="0073456B">
      <w:r>
        <w:separator/>
      </w:r>
    </w:p>
  </w:footnote>
  <w:footnote w:type="continuationSeparator" w:id="0">
    <w:p w14:paraId="2865607A" w14:textId="77777777" w:rsidR="0073456B" w:rsidRDefault="0073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EC0"/>
    <w:multiLevelType w:val="hybridMultilevel"/>
    <w:tmpl w:val="D1541162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85"/>
    <w:multiLevelType w:val="hybridMultilevel"/>
    <w:tmpl w:val="65AE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ABC"/>
    <w:multiLevelType w:val="hybridMultilevel"/>
    <w:tmpl w:val="04FC9B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47C1E"/>
    <w:multiLevelType w:val="multilevel"/>
    <w:tmpl w:val="C93CB3C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1C6FF1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9EB59FD"/>
    <w:multiLevelType w:val="hybridMultilevel"/>
    <w:tmpl w:val="23C227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26DB"/>
    <w:multiLevelType w:val="multilevel"/>
    <w:tmpl w:val="9698F14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FA513EB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D775DD"/>
    <w:multiLevelType w:val="hybridMultilevel"/>
    <w:tmpl w:val="B5A86728"/>
    <w:lvl w:ilvl="0" w:tplc="AE986A26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3A4D50AE"/>
    <w:multiLevelType w:val="hybridMultilevel"/>
    <w:tmpl w:val="A7F055CA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4A9734A1"/>
    <w:multiLevelType w:val="hybridMultilevel"/>
    <w:tmpl w:val="ECEEF37C"/>
    <w:lvl w:ilvl="0" w:tplc="A04C157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EA0D07"/>
    <w:multiLevelType w:val="multilevel"/>
    <w:tmpl w:val="B5ECAD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CE40921"/>
    <w:multiLevelType w:val="hybridMultilevel"/>
    <w:tmpl w:val="212279AE"/>
    <w:lvl w:ilvl="0" w:tplc="8730B65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36560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A60129"/>
    <w:multiLevelType w:val="hybridMultilevel"/>
    <w:tmpl w:val="6B3C6BD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68F72324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D035FB5"/>
    <w:multiLevelType w:val="hybridMultilevel"/>
    <w:tmpl w:val="E878F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34EF"/>
    <w:multiLevelType w:val="hybridMultilevel"/>
    <w:tmpl w:val="5F3026B6"/>
    <w:lvl w:ilvl="0" w:tplc="0662448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370676">
    <w:abstractNumId w:val="6"/>
  </w:num>
  <w:num w:numId="2" w16cid:durableId="1990859012">
    <w:abstractNumId w:val="2"/>
  </w:num>
  <w:num w:numId="3" w16cid:durableId="2091459502">
    <w:abstractNumId w:val="10"/>
  </w:num>
  <w:num w:numId="4" w16cid:durableId="1864588239">
    <w:abstractNumId w:val="8"/>
  </w:num>
  <w:num w:numId="5" w16cid:durableId="1585525638">
    <w:abstractNumId w:val="3"/>
  </w:num>
  <w:num w:numId="6" w16cid:durableId="1484200319">
    <w:abstractNumId w:val="16"/>
  </w:num>
  <w:num w:numId="7" w16cid:durableId="78645001">
    <w:abstractNumId w:val="1"/>
  </w:num>
  <w:num w:numId="8" w16cid:durableId="524757624">
    <w:abstractNumId w:val="4"/>
  </w:num>
  <w:num w:numId="9" w16cid:durableId="1291285168">
    <w:abstractNumId w:val="11"/>
  </w:num>
  <w:num w:numId="10" w16cid:durableId="1902325830">
    <w:abstractNumId w:val="13"/>
  </w:num>
  <w:num w:numId="11" w16cid:durableId="1165322071">
    <w:abstractNumId w:val="15"/>
  </w:num>
  <w:num w:numId="12" w16cid:durableId="821002221">
    <w:abstractNumId w:val="14"/>
  </w:num>
  <w:num w:numId="13" w16cid:durableId="1292396758">
    <w:abstractNumId w:val="9"/>
  </w:num>
  <w:num w:numId="14" w16cid:durableId="372388922">
    <w:abstractNumId w:val="0"/>
  </w:num>
  <w:num w:numId="15" w16cid:durableId="38406940">
    <w:abstractNumId w:val="17"/>
  </w:num>
  <w:num w:numId="16" w16cid:durableId="1577938192">
    <w:abstractNumId w:val="5"/>
  </w:num>
  <w:num w:numId="17" w16cid:durableId="1628396227">
    <w:abstractNumId w:val="12"/>
  </w:num>
  <w:num w:numId="18" w16cid:durableId="61062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85"/>
    <w:rsid w:val="000008E2"/>
    <w:rsid w:val="0001045A"/>
    <w:rsid w:val="00041722"/>
    <w:rsid w:val="00065511"/>
    <w:rsid w:val="00077536"/>
    <w:rsid w:val="0008002C"/>
    <w:rsid w:val="000816AD"/>
    <w:rsid w:val="000C7609"/>
    <w:rsid w:val="000D1107"/>
    <w:rsid w:val="0011466D"/>
    <w:rsid w:val="00124CC3"/>
    <w:rsid w:val="00141976"/>
    <w:rsid w:val="00142889"/>
    <w:rsid w:val="001452C3"/>
    <w:rsid w:val="00151254"/>
    <w:rsid w:val="00154D8F"/>
    <w:rsid w:val="001646EA"/>
    <w:rsid w:val="0018145C"/>
    <w:rsid w:val="00186A80"/>
    <w:rsid w:val="001956FB"/>
    <w:rsid w:val="001966D2"/>
    <w:rsid w:val="001D77DA"/>
    <w:rsid w:val="00223FC1"/>
    <w:rsid w:val="002240DC"/>
    <w:rsid w:val="002265BA"/>
    <w:rsid w:val="00232861"/>
    <w:rsid w:val="0025628A"/>
    <w:rsid w:val="00256A03"/>
    <w:rsid w:val="00266216"/>
    <w:rsid w:val="0027213C"/>
    <w:rsid w:val="00272B99"/>
    <w:rsid w:val="002751B6"/>
    <w:rsid w:val="002A71CC"/>
    <w:rsid w:val="002C5EDE"/>
    <w:rsid w:val="002D4A18"/>
    <w:rsid w:val="002D7C06"/>
    <w:rsid w:val="002E7BFE"/>
    <w:rsid w:val="002F3228"/>
    <w:rsid w:val="003028BA"/>
    <w:rsid w:val="00325189"/>
    <w:rsid w:val="00354FF6"/>
    <w:rsid w:val="00392791"/>
    <w:rsid w:val="003A6405"/>
    <w:rsid w:val="003B5C8B"/>
    <w:rsid w:val="003B5E09"/>
    <w:rsid w:val="003B72A0"/>
    <w:rsid w:val="003C230C"/>
    <w:rsid w:val="003C7C2B"/>
    <w:rsid w:val="003E2C26"/>
    <w:rsid w:val="003F0683"/>
    <w:rsid w:val="0040750E"/>
    <w:rsid w:val="00413EB4"/>
    <w:rsid w:val="004231CA"/>
    <w:rsid w:val="004354BC"/>
    <w:rsid w:val="00435F8A"/>
    <w:rsid w:val="004446DA"/>
    <w:rsid w:val="004B7930"/>
    <w:rsid w:val="004B7E37"/>
    <w:rsid w:val="004C0B8D"/>
    <w:rsid w:val="004C3261"/>
    <w:rsid w:val="004D1E24"/>
    <w:rsid w:val="004D497E"/>
    <w:rsid w:val="0053053F"/>
    <w:rsid w:val="005311BF"/>
    <w:rsid w:val="00531914"/>
    <w:rsid w:val="00537188"/>
    <w:rsid w:val="00560256"/>
    <w:rsid w:val="00567D7B"/>
    <w:rsid w:val="00570E35"/>
    <w:rsid w:val="0058249D"/>
    <w:rsid w:val="0058663B"/>
    <w:rsid w:val="00586F5E"/>
    <w:rsid w:val="00594F35"/>
    <w:rsid w:val="00597501"/>
    <w:rsid w:val="005A0A09"/>
    <w:rsid w:val="005A2F17"/>
    <w:rsid w:val="005C2FA5"/>
    <w:rsid w:val="005C31AD"/>
    <w:rsid w:val="005C4B85"/>
    <w:rsid w:val="005C6D99"/>
    <w:rsid w:val="005D6A48"/>
    <w:rsid w:val="005E1225"/>
    <w:rsid w:val="00602F39"/>
    <w:rsid w:val="006254D7"/>
    <w:rsid w:val="006424AB"/>
    <w:rsid w:val="00642F4E"/>
    <w:rsid w:val="00644303"/>
    <w:rsid w:val="00681D68"/>
    <w:rsid w:val="00687CB6"/>
    <w:rsid w:val="00691760"/>
    <w:rsid w:val="006A575C"/>
    <w:rsid w:val="006A69FC"/>
    <w:rsid w:val="006D41A7"/>
    <w:rsid w:val="006E3784"/>
    <w:rsid w:val="00704DE1"/>
    <w:rsid w:val="00715494"/>
    <w:rsid w:val="0073456B"/>
    <w:rsid w:val="00742E23"/>
    <w:rsid w:val="00745598"/>
    <w:rsid w:val="00770BFE"/>
    <w:rsid w:val="00777BE1"/>
    <w:rsid w:val="00784940"/>
    <w:rsid w:val="00791148"/>
    <w:rsid w:val="00794227"/>
    <w:rsid w:val="007A24BA"/>
    <w:rsid w:val="007B6B46"/>
    <w:rsid w:val="007E5424"/>
    <w:rsid w:val="007F440A"/>
    <w:rsid w:val="00812A0C"/>
    <w:rsid w:val="008328F9"/>
    <w:rsid w:val="008505D1"/>
    <w:rsid w:val="00850DFC"/>
    <w:rsid w:val="00865F0A"/>
    <w:rsid w:val="00885211"/>
    <w:rsid w:val="008A59D4"/>
    <w:rsid w:val="008A697F"/>
    <w:rsid w:val="008B00FF"/>
    <w:rsid w:val="008B6989"/>
    <w:rsid w:val="008C4B0D"/>
    <w:rsid w:val="008C4BAD"/>
    <w:rsid w:val="009234F1"/>
    <w:rsid w:val="00932B9C"/>
    <w:rsid w:val="00941F44"/>
    <w:rsid w:val="009445B7"/>
    <w:rsid w:val="009456A5"/>
    <w:rsid w:val="00947B21"/>
    <w:rsid w:val="009500BD"/>
    <w:rsid w:val="0095682E"/>
    <w:rsid w:val="0096077C"/>
    <w:rsid w:val="00981170"/>
    <w:rsid w:val="00981AAF"/>
    <w:rsid w:val="009873A2"/>
    <w:rsid w:val="00996E1F"/>
    <w:rsid w:val="009C0EE6"/>
    <w:rsid w:val="009E0485"/>
    <w:rsid w:val="009F105D"/>
    <w:rsid w:val="00A102A5"/>
    <w:rsid w:val="00A10473"/>
    <w:rsid w:val="00A13E80"/>
    <w:rsid w:val="00A31EC4"/>
    <w:rsid w:val="00A55915"/>
    <w:rsid w:val="00A61F8D"/>
    <w:rsid w:val="00A6267E"/>
    <w:rsid w:val="00A70FC5"/>
    <w:rsid w:val="00A72DEC"/>
    <w:rsid w:val="00A756F9"/>
    <w:rsid w:val="00A7589E"/>
    <w:rsid w:val="00A83ACB"/>
    <w:rsid w:val="00AA3AA1"/>
    <w:rsid w:val="00AA6ECC"/>
    <w:rsid w:val="00AB31B6"/>
    <w:rsid w:val="00AC1F60"/>
    <w:rsid w:val="00AE5527"/>
    <w:rsid w:val="00B01135"/>
    <w:rsid w:val="00B02760"/>
    <w:rsid w:val="00B51D86"/>
    <w:rsid w:val="00B55552"/>
    <w:rsid w:val="00B6142F"/>
    <w:rsid w:val="00B61518"/>
    <w:rsid w:val="00B72D4D"/>
    <w:rsid w:val="00B92494"/>
    <w:rsid w:val="00B936D0"/>
    <w:rsid w:val="00BA11B3"/>
    <w:rsid w:val="00BA2AC8"/>
    <w:rsid w:val="00BB5BFA"/>
    <w:rsid w:val="00BC133E"/>
    <w:rsid w:val="00BD4CB4"/>
    <w:rsid w:val="00BE4056"/>
    <w:rsid w:val="00BF1457"/>
    <w:rsid w:val="00C0245A"/>
    <w:rsid w:val="00C1304C"/>
    <w:rsid w:val="00C31398"/>
    <w:rsid w:val="00C62A2C"/>
    <w:rsid w:val="00C70839"/>
    <w:rsid w:val="00CA4C58"/>
    <w:rsid w:val="00CB7E42"/>
    <w:rsid w:val="00CE4E06"/>
    <w:rsid w:val="00CE6657"/>
    <w:rsid w:val="00CF3B62"/>
    <w:rsid w:val="00D14597"/>
    <w:rsid w:val="00D16116"/>
    <w:rsid w:val="00D30FE4"/>
    <w:rsid w:val="00D41059"/>
    <w:rsid w:val="00D76C6F"/>
    <w:rsid w:val="00D81C2B"/>
    <w:rsid w:val="00D908F6"/>
    <w:rsid w:val="00D97CD1"/>
    <w:rsid w:val="00DA68CF"/>
    <w:rsid w:val="00DC5705"/>
    <w:rsid w:val="00DE13FB"/>
    <w:rsid w:val="00DE7419"/>
    <w:rsid w:val="00DF51E1"/>
    <w:rsid w:val="00E20157"/>
    <w:rsid w:val="00E41A9F"/>
    <w:rsid w:val="00E445E8"/>
    <w:rsid w:val="00E53BF9"/>
    <w:rsid w:val="00E62485"/>
    <w:rsid w:val="00E904AE"/>
    <w:rsid w:val="00EA491B"/>
    <w:rsid w:val="00EB4AC8"/>
    <w:rsid w:val="00ED5E15"/>
    <w:rsid w:val="00F343C7"/>
    <w:rsid w:val="00F42F88"/>
    <w:rsid w:val="00F559CB"/>
    <w:rsid w:val="00F67EE7"/>
    <w:rsid w:val="00F72C19"/>
    <w:rsid w:val="00F751FE"/>
    <w:rsid w:val="00FA1E22"/>
    <w:rsid w:val="00FD707E"/>
    <w:rsid w:val="00FF1750"/>
    <w:rsid w:val="00FF43BC"/>
    <w:rsid w:val="2846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045C8"/>
  <w15:chartTrackingRefBased/>
  <w15:docId w15:val="{75C457C8-B809-477C-9230-97D2D68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 w:bidi="ar-SA"/>
    </w:rPr>
  </w:style>
  <w:style w:type="paragraph" w:styleId="Titlu2">
    <w:name w:val="heading 2"/>
    <w:basedOn w:val="Normal"/>
    <w:qFormat/>
    <w:rsid w:val="000008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0008E2"/>
    <w:pPr>
      <w:spacing w:before="100" w:beforeAutospacing="1" w:after="100" w:afterAutospacing="1"/>
    </w:pPr>
  </w:style>
  <w:style w:type="paragraph" w:styleId="Subsol">
    <w:name w:val="footer"/>
    <w:basedOn w:val="Normal"/>
    <w:rsid w:val="00981AAF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81AAF"/>
  </w:style>
  <w:style w:type="paragraph" w:customStyle="1" w:styleId="msolistparagraph0">
    <w:name w:val="msolistparagraph"/>
    <w:basedOn w:val="Normal"/>
    <w:rsid w:val="0027213C"/>
    <w:pPr>
      <w:ind w:left="720"/>
    </w:pPr>
    <w:rPr>
      <w:rFonts w:ascii="Calibri" w:hAnsi="Calibri"/>
      <w:sz w:val="22"/>
      <w:szCs w:val="22"/>
    </w:rPr>
  </w:style>
  <w:style w:type="character" w:styleId="Referincomentariu">
    <w:name w:val="annotation reference"/>
    <w:semiHidden/>
    <w:rsid w:val="009F105D"/>
    <w:rPr>
      <w:sz w:val="16"/>
      <w:szCs w:val="16"/>
    </w:rPr>
  </w:style>
  <w:style w:type="paragraph" w:styleId="Textcomentariu">
    <w:name w:val="annotation text"/>
    <w:basedOn w:val="Normal"/>
    <w:semiHidden/>
    <w:rsid w:val="009F105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9F105D"/>
    <w:rPr>
      <w:b/>
      <w:bCs/>
    </w:rPr>
  </w:style>
  <w:style w:type="paragraph" w:styleId="TextnBalon">
    <w:name w:val="Balloon Text"/>
    <w:basedOn w:val="Normal"/>
    <w:semiHidden/>
    <w:rsid w:val="009F105D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8328F9"/>
    <w:rPr>
      <w:rFonts w:eastAsia="Times New Roman"/>
      <w:noProof/>
      <w:szCs w:val="20"/>
      <w:lang w:val="ro-RO" w:eastAsia="en-US"/>
    </w:rPr>
  </w:style>
  <w:style w:type="paragraph" w:styleId="Antet">
    <w:name w:val="header"/>
    <w:basedOn w:val="Normal"/>
    <w:rsid w:val="002265B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OneDrive%20-%20Asociatia%20Poti%20Fi%20Chiar%20TU\ONG%20Poti%20Fi%20Chiar%20Tu\Legal\Sabloane\Contract%20de%20sponsorizare%20pecuniar%20catre%20APFCT%20-%20PJ-%20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de sponsorizare pecuniar catre APFCT - PJ- SABLON</Template>
  <TotalTime>4</TotalTime>
  <Pages>3</Pages>
  <Words>1122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subject/>
  <dc:creator>Elena</dc:creator>
  <cp:keywords/>
  <dc:description/>
  <cp:lastModifiedBy>Elena Tudorache</cp:lastModifiedBy>
  <cp:revision>36</cp:revision>
  <cp:lastPrinted>2021-04-05T13:58:00Z</cp:lastPrinted>
  <dcterms:created xsi:type="dcterms:W3CDTF">2020-12-13T21:21:00Z</dcterms:created>
  <dcterms:modified xsi:type="dcterms:W3CDTF">2023-03-03T12:40:00Z</dcterms:modified>
</cp:coreProperties>
</file>